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840" w:lineRule="exact"/>
        <w:ind w:firstLine="0" w:firstLineChars="0"/>
        <w:jc w:val="center"/>
        <w:rPr>
          <w:rFonts w:hint="eastAsia" w:ascii="Times New Roman" w:hAnsi="Times New Roman" w:eastAsia="宋体" w:cs="Times New Roman"/>
          <w:b/>
          <w:spacing w:val="-20"/>
          <w:kern w:val="0"/>
          <w:sz w:val="48"/>
          <w:szCs w:val="4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spacing w:val="-20"/>
          <w:kern w:val="0"/>
          <w:sz w:val="48"/>
          <w:szCs w:val="48"/>
          <w:highlight w:val="none"/>
          <w:lang w:val="hr-HR"/>
        </w:rPr>
        <w:t>湖北荆宜高速公路</w:t>
      </w:r>
      <w:r>
        <w:rPr>
          <w:rFonts w:hint="eastAsia" w:ascii="Times New Roman" w:hAnsi="Times New Roman" w:cs="Times New Roman"/>
          <w:b/>
          <w:spacing w:val="-20"/>
          <w:kern w:val="0"/>
          <w:sz w:val="48"/>
          <w:szCs w:val="48"/>
          <w:highlight w:val="none"/>
          <w:lang w:val="en-US" w:eastAsia="zh-CN"/>
        </w:rPr>
        <w:t>有限公司</w:t>
      </w:r>
    </w:p>
    <w:p>
      <w:pPr>
        <w:pStyle w:val="28"/>
        <w:spacing w:line="840" w:lineRule="exact"/>
        <w:ind w:firstLine="0" w:firstLineChars="0"/>
        <w:jc w:val="center"/>
        <w:rPr>
          <w:rFonts w:hint="eastAsia" w:ascii="Times New Roman" w:hAnsi="Times New Roman" w:eastAsia="宋体" w:cs="Times New Roman"/>
          <w:b/>
          <w:spacing w:val="-20"/>
          <w:kern w:val="0"/>
          <w:sz w:val="48"/>
          <w:szCs w:val="48"/>
          <w:highlight w:val="none"/>
          <w:lang w:val="zh-CN" w:eastAsia="zh-CN"/>
        </w:rPr>
      </w:pPr>
      <w:r>
        <w:rPr>
          <w:rFonts w:hint="eastAsia" w:ascii="Times New Roman" w:hAnsi="Times New Roman" w:cs="Times New Roman"/>
          <w:b/>
          <w:spacing w:val="-20"/>
          <w:kern w:val="0"/>
          <w:sz w:val="48"/>
          <w:szCs w:val="48"/>
          <w:highlight w:val="none"/>
          <w:lang w:val="en-US" w:eastAsia="zh-CN"/>
        </w:rPr>
        <w:t>2022~2023年保安服务</w:t>
      </w:r>
      <w:r>
        <w:rPr>
          <w:rFonts w:hint="eastAsia" w:ascii="Times New Roman" w:hAnsi="Times New Roman" w:cs="Times New Roman"/>
          <w:b/>
          <w:spacing w:val="-20"/>
          <w:kern w:val="0"/>
          <w:sz w:val="48"/>
          <w:szCs w:val="48"/>
          <w:highlight w:val="none"/>
          <w:lang w:val="hr-HR" w:eastAsia="zh-CN"/>
        </w:rPr>
        <w:t>项目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kern w:val="0"/>
          <w:sz w:val="72"/>
          <w:szCs w:val="72"/>
          <w:highlight w:val="none"/>
          <w:lang w:val="zh-CN"/>
        </w:rPr>
      </w:pPr>
      <w:r>
        <w:rPr>
          <w:rFonts w:hint="default" w:ascii="Times New Roman" w:hAnsi="Times New Roman" w:cs="Times New Roman"/>
          <w:b/>
          <w:kern w:val="0"/>
          <w:sz w:val="72"/>
          <w:szCs w:val="72"/>
          <w:highlight w:val="none"/>
          <w:lang w:val="zh-CN"/>
        </w:rPr>
        <w:t>比选文件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32"/>
          <w:szCs w:val="32"/>
          <w:highlight w:val="none"/>
        </w:rPr>
        <w:t>比选人：湖北荆宜高速公路有限公司</w:t>
      </w:r>
    </w:p>
    <w:p>
      <w:pPr>
        <w:widowControl/>
        <w:autoSpaceDE w:val="0"/>
        <w:autoSpaceDN w:val="0"/>
        <w:spacing w:before="60" w:line="360" w:lineRule="auto"/>
        <w:jc w:val="center"/>
        <w:textAlignment w:val="bottom"/>
        <w:rPr>
          <w:rFonts w:hint="default" w:ascii="Times New Roman" w:hAnsi="Times New Roman" w:eastAsia="黑体" w:cs="Times New Roman"/>
          <w:b/>
          <w:sz w:val="44"/>
          <w:highlight w:val="none"/>
        </w:rPr>
        <w:sectPr>
          <w:footerReference r:id="rId4" w:type="first"/>
          <w:headerReference r:id="rId3" w:type="default"/>
          <w:pgSz w:w="11906" w:h="16838"/>
          <w:pgMar w:top="1701" w:right="1701" w:bottom="1474" w:left="1701" w:header="851" w:footer="992" w:gutter="0"/>
          <w:pgNumType w:fmt="decimal" w:start="0"/>
          <w:cols w:space="720" w:num="1"/>
          <w:docGrid w:linePitch="400" w:charSpace="-4916"/>
        </w:sectPr>
      </w:pPr>
      <w:r>
        <w:rPr>
          <w:rFonts w:hint="default" w:ascii="Times New Roman" w:hAnsi="Times New Roman" w:cs="Times New Roman"/>
          <w:b/>
          <w:w w:val="90"/>
          <w:sz w:val="32"/>
          <w:szCs w:val="32"/>
          <w:highlight w:val="none"/>
        </w:rPr>
        <w:t>二〇</w:t>
      </w:r>
      <w:r>
        <w:rPr>
          <w:rFonts w:hint="default" w:ascii="Times New Roman" w:hAnsi="Times New Roman" w:cs="Times New Roman"/>
          <w:b/>
          <w:w w:val="90"/>
          <w:sz w:val="32"/>
          <w:szCs w:val="32"/>
          <w:highlight w:val="none"/>
          <w:lang w:eastAsia="zh-CN"/>
        </w:rPr>
        <w:t>二</w:t>
      </w:r>
      <w:r>
        <w:rPr>
          <w:rFonts w:hint="eastAsia" w:cs="Times New Roman"/>
          <w:b/>
          <w:w w:val="9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w w:val="90"/>
          <w:sz w:val="32"/>
          <w:szCs w:val="32"/>
          <w:highlight w:val="none"/>
        </w:rPr>
        <w:t>年</w:t>
      </w:r>
      <w:r>
        <w:rPr>
          <w:rFonts w:hint="eastAsia" w:cs="Times New Roman"/>
          <w:b/>
          <w:w w:val="9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w w:val="90"/>
          <w:sz w:val="32"/>
          <w:szCs w:val="32"/>
          <w:highlight w:val="none"/>
        </w:rPr>
        <w:t>月</w:t>
      </w:r>
    </w:p>
    <w:p>
      <w:pPr>
        <w:tabs>
          <w:tab w:val="left" w:pos="5220"/>
          <w:tab w:val="left" w:pos="5400"/>
          <w:tab w:val="left" w:pos="5580"/>
        </w:tabs>
        <w:jc w:val="center"/>
        <w:rPr>
          <w:rFonts w:hint="default" w:ascii="Times New Roman" w:hAnsi="Times New Roman" w:eastAsia="黑体" w:cs="Times New Roman"/>
          <w:b/>
          <w:color w:val="auto"/>
          <w:sz w:val="44"/>
          <w:highlight w:val="none"/>
        </w:rPr>
      </w:pPr>
      <w:r>
        <w:rPr>
          <w:rFonts w:hint="default" w:ascii="Times New Roman" w:hAnsi="Times New Roman" w:eastAsia="黑体" w:cs="Times New Roman"/>
          <w:b/>
          <w:color w:val="auto"/>
          <w:sz w:val="44"/>
          <w:highlight w:val="none"/>
        </w:rPr>
        <w:t>目   录</w:t>
      </w:r>
    </w:p>
    <w:p>
      <w:pPr>
        <w:tabs>
          <w:tab w:val="left" w:pos="5220"/>
          <w:tab w:val="left" w:pos="5400"/>
          <w:tab w:val="left" w:pos="5580"/>
        </w:tabs>
        <w:jc w:val="center"/>
        <w:rPr>
          <w:rFonts w:hint="default" w:ascii="Times New Roman" w:hAnsi="Times New Roman" w:eastAsia="黑体" w:cs="Times New Roman"/>
          <w:b/>
          <w:color w:val="auto"/>
          <w:sz w:val="44"/>
          <w:highlight w:val="none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第一章  比选公告…………………………………………………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2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第二章  比选申请人须知…………………………………………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5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第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章  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评审评分表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…………………………………………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........9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第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章  比选申请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文件格式……………………………………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11</w:t>
      </w: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</w:p>
    <w:p>
      <w:pPr>
        <w:spacing w:line="360" w:lineRule="auto"/>
        <w:ind w:firstLine="3092" w:firstLineChars="700"/>
        <w:jc w:val="both"/>
        <w:outlineLvl w:val="0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360" w:lineRule="auto"/>
        <w:ind w:firstLine="3092" w:firstLineChars="700"/>
        <w:jc w:val="both"/>
        <w:outlineLvl w:val="0"/>
        <w:rPr>
          <w:rFonts w:hint="eastAsia" w:ascii="黑体" w:hAnsi="黑体" w:eastAsia="黑体"/>
          <w:b/>
          <w:sz w:val="44"/>
          <w:szCs w:val="44"/>
        </w:rPr>
      </w:pPr>
    </w:p>
    <w:p>
      <w:pPr>
        <w:pStyle w:val="8"/>
        <w:widowControl w:val="0"/>
        <w:spacing w:line="400" w:lineRule="atLeast"/>
        <w:jc w:val="center"/>
        <w:textAlignment w:val="auto"/>
        <w:outlineLvl w:val="0"/>
        <w:rPr>
          <w:rFonts w:ascii="宋体" w:eastAsia="宋体" w:cs="Calibri"/>
          <w:b/>
          <w:sz w:val="44"/>
          <w:szCs w:val="44"/>
        </w:rPr>
      </w:pPr>
    </w:p>
    <w:p>
      <w:pPr>
        <w:pStyle w:val="8"/>
        <w:widowControl w:val="0"/>
        <w:spacing w:line="400" w:lineRule="atLeast"/>
        <w:jc w:val="center"/>
        <w:textAlignment w:val="auto"/>
        <w:outlineLvl w:val="0"/>
        <w:rPr>
          <w:rFonts w:ascii="宋体" w:eastAsia="宋体" w:cs="Calibri"/>
          <w:b/>
          <w:sz w:val="44"/>
          <w:szCs w:val="44"/>
        </w:rPr>
      </w:pPr>
    </w:p>
    <w:p>
      <w:pPr>
        <w:pStyle w:val="8"/>
        <w:widowControl w:val="0"/>
        <w:spacing w:line="400" w:lineRule="atLeast"/>
        <w:jc w:val="center"/>
        <w:textAlignment w:val="auto"/>
        <w:outlineLvl w:val="0"/>
        <w:rPr>
          <w:rFonts w:ascii="宋体" w:eastAsia="宋体" w:cs="Calibri"/>
          <w:b/>
          <w:sz w:val="44"/>
          <w:szCs w:val="44"/>
        </w:rPr>
      </w:pPr>
    </w:p>
    <w:p>
      <w:pPr>
        <w:pStyle w:val="8"/>
        <w:widowControl w:val="0"/>
        <w:spacing w:line="400" w:lineRule="atLeast"/>
        <w:jc w:val="center"/>
        <w:textAlignment w:val="auto"/>
        <w:outlineLvl w:val="0"/>
        <w:rPr>
          <w:rFonts w:ascii="宋体" w:eastAsia="宋体" w:cs="Calibri"/>
          <w:b/>
          <w:sz w:val="44"/>
          <w:szCs w:val="44"/>
        </w:rPr>
      </w:pPr>
    </w:p>
    <w:p>
      <w:pPr>
        <w:pStyle w:val="8"/>
        <w:widowControl w:val="0"/>
        <w:spacing w:line="400" w:lineRule="atLeast"/>
        <w:jc w:val="center"/>
        <w:textAlignment w:val="auto"/>
        <w:outlineLvl w:val="0"/>
        <w:rPr>
          <w:rFonts w:ascii="宋体" w:eastAsia="宋体" w:cs="Calibri"/>
          <w:b/>
          <w:sz w:val="44"/>
          <w:szCs w:val="44"/>
        </w:rPr>
      </w:pPr>
    </w:p>
    <w:p>
      <w:pPr>
        <w:pStyle w:val="8"/>
        <w:widowControl w:val="0"/>
        <w:spacing w:line="400" w:lineRule="atLeast"/>
        <w:jc w:val="center"/>
        <w:textAlignment w:val="auto"/>
        <w:outlineLvl w:val="0"/>
        <w:rPr>
          <w:rFonts w:ascii="宋体" w:eastAsia="宋体" w:cs="Calibri"/>
          <w:b/>
          <w:sz w:val="44"/>
          <w:szCs w:val="44"/>
        </w:rPr>
      </w:pPr>
    </w:p>
    <w:p>
      <w:pPr>
        <w:pStyle w:val="8"/>
        <w:widowControl w:val="0"/>
        <w:spacing w:line="400" w:lineRule="atLeast"/>
        <w:jc w:val="center"/>
        <w:textAlignment w:val="auto"/>
        <w:outlineLvl w:val="0"/>
        <w:rPr>
          <w:rFonts w:ascii="宋体" w:eastAsia="宋体" w:cs="Calibri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right="-376" w:rightChars="-179"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42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42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42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lang w:val="zh-CN"/>
        </w:rPr>
        <w:t>第一章 比选公告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42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58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58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58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58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58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58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58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right="-376" w:rightChars="-179"/>
        <w:jc w:val="both"/>
        <w:textAlignment w:val="auto"/>
        <w:rPr>
          <w:rFonts w:hint="default" w:ascii="Times New Roman" w:hAnsi="Times New Roman" w:cs="Times New Roman"/>
          <w:color w:val="auto"/>
          <w:sz w:val="32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right="-376" w:rightChars="-179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/>
        </w:rPr>
        <w:t>第一章 比选公告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2" w:leftChars="-202" w:right="-483" w:rightChars="-230" w:hanging="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一、比选条件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140" w:leftChars="-28" w:right="-483" w:rightChars="-230" w:hanging="199" w:hangingChars="8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1.本项目已具备比选条件，现诚邀符合条件的保安服务单位参加比选，通过比选的方式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选定</w:t>
      </w:r>
      <w:r>
        <w:rPr>
          <w:rFonts w:hint="eastAsia" w:ascii="宋体" w:hAnsi="宋体" w:eastAsia="宋体" w:cs="宋体"/>
          <w:sz w:val="24"/>
          <w:szCs w:val="24"/>
        </w:rPr>
        <w:t>保安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单位为本公司提供服务。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二、项目概况与比选范围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364" w:firstLineChars="152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湖北</w:t>
      </w:r>
      <w:r>
        <w:rPr>
          <w:rFonts w:hint="eastAsia" w:ascii="宋体" w:hAnsi="宋体" w:eastAsia="宋体" w:cs="宋体"/>
          <w:sz w:val="24"/>
          <w:szCs w:val="24"/>
        </w:rPr>
        <w:t>荆宜高速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公路有限</w:t>
      </w:r>
      <w:r>
        <w:rPr>
          <w:rFonts w:hint="eastAsia" w:ascii="宋体" w:hAnsi="宋体" w:eastAsia="宋体" w:cs="宋体"/>
          <w:sz w:val="24"/>
          <w:szCs w:val="24"/>
        </w:rPr>
        <w:t>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364" w:firstLineChars="15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2.服务地点：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湖北</w:t>
      </w:r>
      <w:r>
        <w:rPr>
          <w:rFonts w:hint="eastAsia" w:ascii="宋体" w:hAnsi="宋体" w:eastAsia="宋体" w:cs="宋体"/>
          <w:sz w:val="24"/>
          <w:szCs w:val="24"/>
        </w:rPr>
        <w:t>荆宜高速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公路有限</w:t>
      </w:r>
      <w:r>
        <w:rPr>
          <w:rFonts w:hint="eastAsia" w:ascii="宋体" w:hAnsi="宋体" w:eastAsia="宋体" w:cs="宋体"/>
          <w:sz w:val="24"/>
          <w:szCs w:val="24"/>
        </w:rPr>
        <w:t>公司及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</w:t>
      </w:r>
      <w:r>
        <w:rPr>
          <w:rFonts w:hint="eastAsia" w:ascii="宋体" w:hAnsi="宋体" w:eastAsia="宋体" w:cs="宋体"/>
          <w:sz w:val="24"/>
          <w:szCs w:val="24"/>
        </w:rPr>
        <w:t>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七个</w:t>
      </w:r>
      <w:r>
        <w:rPr>
          <w:rFonts w:hint="eastAsia" w:ascii="宋体" w:hAnsi="宋体" w:eastAsia="宋体" w:cs="宋体"/>
          <w:sz w:val="24"/>
          <w:szCs w:val="24"/>
        </w:rPr>
        <w:t>收费管理所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荆门南、荆门西、淯溪、当阳东、当阳西、双莲、鸦鹊岭）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364" w:firstLineChars="152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3.服务期限及人数：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合同期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以合同签订时起算，人数</w:t>
      </w:r>
      <w:r>
        <w:rPr>
          <w:rFonts w:hint="eastAsia" w:ascii="宋体" w:hAnsi="宋体" w:eastAsia="宋体" w:cs="宋体"/>
          <w:sz w:val="24"/>
          <w:szCs w:val="24"/>
          <w:u w:val="single"/>
        </w:rPr>
        <w:t>1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364" w:firstLineChars="152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最高</w:t>
      </w:r>
      <w:r>
        <w:rPr>
          <w:rFonts w:hint="eastAsia" w:ascii="宋体" w:hAnsi="宋体" w:eastAsia="宋体" w:cs="宋体"/>
          <w:sz w:val="24"/>
          <w:szCs w:val="24"/>
        </w:rPr>
        <w:t>限额：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718200.00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364" w:firstLineChars="15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5.项目内容：巡逻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警戒、安保、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门岗</w:t>
      </w:r>
      <w:r>
        <w:rPr>
          <w:rFonts w:hint="eastAsia" w:ascii="宋体" w:hAnsi="宋体" w:eastAsia="宋体" w:cs="宋体"/>
          <w:sz w:val="24"/>
          <w:szCs w:val="24"/>
        </w:rPr>
        <w:t>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2" w:leftChars="-202" w:right="-483" w:rightChars="-230" w:hanging="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三、比选申请人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1.具有独立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承担民事责任能力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</w:rPr>
        <w:t>保安业务专业资质许可证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近三年内（2019年1 月1日起至今）比选申请人（单位）或其法定代表人</w:t>
      </w:r>
      <w:r>
        <w:rPr>
          <w:rFonts w:hint="eastAsia" w:ascii="宋体" w:hAnsi="宋体" w:eastAsia="宋体" w:cs="宋体"/>
          <w:sz w:val="24"/>
          <w:szCs w:val="24"/>
        </w:rPr>
        <w:t>在经营活动中没有重大违法违规记录，未被追究刑事责任；未被评定为严重失信单位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.有同类型业务服务经验。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.本次比选不接受联合体比选。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保安队员要求：（1）身体健康、（2）年龄35-55周岁以内、（3）有保安员证、（4）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无犯罪记录、（5）</w:t>
      </w:r>
      <w:r>
        <w:rPr>
          <w:rFonts w:hint="eastAsia" w:ascii="宋体" w:hAnsi="宋体" w:eastAsia="宋体" w:cs="宋体"/>
          <w:sz w:val="24"/>
          <w:szCs w:val="24"/>
        </w:rPr>
        <w:t>在保安行业从业两年以上。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5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.与比选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单位存在利害关系可能影响比选公正性的单位，不得参加本项目的参选，单位负责人为同一人或者存在控股、管理关系的不同单位，不得同时参加本项目的参选。否则，相关参选均被否决。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54" w:lineRule="exact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、比选文件获取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54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凡有意参加比选的申请人，请于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</w:rPr>
        <w:t xml:space="preserve"> 20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24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日至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</w:rPr>
        <w:t xml:space="preserve"> 20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28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日（北京时间），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eastAsia="zh-CN"/>
        </w:rPr>
        <w:t>在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single"/>
          <w:lang w:val="en-US" w:eastAsia="zh-CN"/>
        </w:rPr>
        <w:t>湖北荆宜高速公路有限公司网站（http://www.jygsgl.cn/）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上免费匿名下载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文件。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人不提供其他任何报名和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文件获取的方式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逾期送达的或者未送达指定地点的比选申请文件，比选人将不予受理。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183" w:leftChars="-87" w:right="-483" w:rightChars="-230" w:firstLine="237" w:firstLineChars="99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</w:t>
      </w:r>
      <w:r>
        <w:rPr>
          <w:rFonts w:hint="eastAsia" w:ascii="宋体" w:hAnsi="宋体" w:eastAsia="宋体" w:cs="宋体"/>
          <w:sz w:val="24"/>
          <w:szCs w:val="24"/>
        </w:rPr>
        <w:t>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</w:t>
      </w:r>
      <w:r>
        <w:rPr>
          <w:rFonts w:hint="eastAsia" w:ascii="宋体" w:hAnsi="宋体" w:eastAsia="宋体" w:cs="宋体"/>
          <w:sz w:val="24"/>
          <w:szCs w:val="24"/>
        </w:rPr>
        <w:t>人基本情况证明文件的递交及相关事宜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1.比选申请人的报价。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2.意向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比选申请</w:t>
      </w:r>
      <w:r>
        <w:rPr>
          <w:rFonts w:hint="eastAsia" w:ascii="宋体" w:hAnsi="宋体" w:eastAsia="宋体" w:cs="宋体"/>
          <w:sz w:val="24"/>
          <w:szCs w:val="24"/>
        </w:rPr>
        <w:t>人根据本公告《三、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比选申请</w:t>
      </w:r>
      <w:r>
        <w:rPr>
          <w:rFonts w:hint="eastAsia" w:ascii="宋体" w:hAnsi="宋体" w:eastAsia="宋体" w:cs="宋体"/>
          <w:sz w:val="24"/>
          <w:szCs w:val="24"/>
        </w:rPr>
        <w:t>人资格要求》内容提交相关证明文件复印件并加盖公章（包含企业营业执照、税务登记证、资质证明文件等）。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5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比选申请文件递交时间为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20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eastAsia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eastAsia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29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日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eastAsia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时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0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分至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时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0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分（北京时间），递交截止时间为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>20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eastAsia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eastAsia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29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日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10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时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00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分（北京时间）。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比选申请人必须将按要求密封完好的比选申请文件以面交方式送达：湖北省宜昌当阳市王店镇湖北荆宜高速公路有限公司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楼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lang w:val="en-US" w:eastAsia="zh-CN"/>
        </w:rPr>
        <w:t>110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室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逾期送达或者未送达到指定地点的，比选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人将</w:t>
      </w:r>
      <w:r>
        <w:rPr>
          <w:rFonts w:hint="eastAsia" w:ascii="宋体" w:hAnsi="宋体" w:eastAsia="宋体" w:cs="宋体"/>
          <w:sz w:val="24"/>
          <w:szCs w:val="24"/>
        </w:rPr>
        <w:t>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54" w:lineRule="exact"/>
        <w:jc w:val="left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、开标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54" w:lineRule="exact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比选人定于比选申请文件送交截止时间的同一时间、同一地址举行公开开标，比选申请人应派代表出席并签认开标结果。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、公告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480" w:firstLineChars="200"/>
        <w:textAlignment w:val="auto"/>
        <w:rPr>
          <w:rFonts w:hint="default" w:ascii="Times New Roman" w:hAnsi="Times New Roman" w:eastAsia="等线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本次比选公告的发布媒体为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single"/>
          <w:lang w:val="en-US" w:eastAsia="zh-CN"/>
        </w:rPr>
        <w:t>湖北荆宜高速公路有限公司网站（http://www.jygsgl.cn/）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564" w:firstLineChars="23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比选人</w:t>
      </w:r>
      <w:r>
        <w:rPr>
          <w:rFonts w:hint="eastAsia" w:ascii="宋体" w:hAnsi="宋体" w:eastAsia="宋体" w:cs="宋体"/>
          <w:sz w:val="24"/>
          <w:szCs w:val="24"/>
        </w:rPr>
        <w:t>：湖北荆宜高速公路有限公司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564" w:firstLineChars="23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址：湖北宜昌当阳市王店镇木店村四组32号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564" w:firstLineChars="235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女士</w:t>
      </w:r>
      <w:r>
        <w:rPr>
          <w:rFonts w:hint="eastAsia" w:ascii="宋体" w:hAnsi="宋体" w:eastAsia="宋体" w:cs="宋体"/>
          <w:sz w:val="24"/>
          <w:szCs w:val="24"/>
        </w:rPr>
        <w:t xml:space="preserve">    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564" w:firstLineChars="235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  话:  0717-3465410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564" w:firstLineChars="23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  编:444124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4" w:leftChars="-202" w:right="-483" w:rightChars="-230" w:firstLine="364" w:firstLineChars="152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ind w:left="-424" w:leftChars="-202" w:right="-483" w:rightChars="-230" w:firstLine="364" w:firstLineChars="152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</w:t>
      </w:r>
    </w:p>
    <w:p>
      <w:pPr>
        <w:ind w:left="-424" w:leftChars="-202" w:right="-483" w:rightChars="-230" w:firstLine="364" w:firstLineChars="152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ind w:left="-424" w:leftChars="-202" w:right="-483" w:rightChars="-230" w:firstLine="364" w:firstLineChars="152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ind w:left="-424" w:leftChars="-202" w:right="-483" w:rightChars="-230" w:firstLine="364" w:firstLineChars="152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比选人：</w:t>
      </w:r>
      <w:r>
        <w:rPr>
          <w:rFonts w:hint="eastAsia" w:ascii="宋体" w:hAnsi="宋体" w:eastAsia="宋体" w:cs="宋体"/>
          <w:sz w:val="24"/>
          <w:szCs w:val="24"/>
        </w:rPr>
        <w:t>湖北荆宜高速公路有限公司</w:t>
      </w:r>
    </w:p>
    <w:p>
      <w:pPr>
        <w:ind w:left="-424" w:leftChars="-202" w:right="-483" w:rightChars="-230" w:firstLine="364" w:firstLineChars="152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</w:p>
    <w:p>
      <w:pPr>
        <w:ind w:left="-424" w:leftChars="-202" w:right="-483" w:rightChars="-230" w:firstLine="364" w:firstLineChars="152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2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4"/>
        <w:spacing w:after="0"/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pStyle w:val="4"/>
        <w:spacing w:after="0"/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pStyle w:val="4"/>
        <w:spacing w:after="0"/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pStyle w:val="4"/>
        <w:spacing w:after="0"/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pStyle w:val="4"/>
        <w:spacing w:after="0"/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pStyle w:val="4"/>
        <w:spacing w:after="0"/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pStyle w:val="4"/>
        <w:spacing w:after="0"/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pStyle w:val="4"/>
        <w:spacing w:after="0"/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lang w:val="zh-CN"/>
        </w:rPr>
        <w:t>第二章 比选申请人须知</w:t>
      </w:r>
    </w:p>
    <w:p>
      <w:pPr>
        <w:pStyle w:val="8"/>
        <w:widowControl w:val="0"/>
        <w:spacing w:line="400" w:lineRule="atLeast"/>
        <w:jc w:val="center"/>
        <w:textAlignment w:val="auto"/>
        <w:outlineLvl w:val="0"/>
        <w:rPr>
          <w:rFonts w:ascii="宋体" w:eastAsia="宋体" w:cs="Calibri"/>
          <w:b/>
          <w:sz w:val="44"/>
          <w:szCs w:val="44"/>
        </w:rPr>
      </w:pPr>
    </w:p>
    <w:p>
      <w:pPr>
        <w:pStyle w:val="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32"/>
          <w:highlight w:val="none"/>
          <w:lang w:val="zh-CN"/>
        </w:rPr>
      </w:pPr>
    </w:p>
    <w:p>
      <w:pPr>
        <w:pStyle w:val="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32"/>
          <w:highlight w:val="none"/>
          <w:lang w:val="zh-CN"/>
        </w:rPr>
      </w:pPr>
    </w:p>
    <w:p>
      <w:pPr>
        <w:pStyle w:val="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32"/>
          <w:highlight w:val="none"/>
          <w:lang w:val="zh-CN"/>
        </w:rPr>
      </w:pPr>
    </w:p>
    <w:p>
      <w:pPr>
        <w:pStyle w:val="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32"/>
          <w:highlight w:val="none"/>
          <w:lang w:val="zh-CN"/>
        </w:rPr>
      </w:pPr>
    </w:p>
    <w:p>
      <w:pPr>
        <w:pStyle w:val="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32"/>
          <w:highlight w:val="none"/>
          <w:lang w:val="zh-CN"/>
        </w:rPr>
      </w:pPr>
    </w:p>
    <w:p>
      <w:pPr>
        <w:pStyle w:val="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32"/>
          <w:highlight w:val="none"/>
          <w:lang w:val="zh-CN"/>
        </w:rPr>
      </w:pPr>
    </w:p>
    <w:p>
      <w:pPr>
        <w:pStyle w:val="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32"/>
          <w:highlight w:val="none"/>
          <w:lang w:val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spacing w:line="380" w:lineRule="exact"/>
        <w:ind w:firstLine="2249" w:firstLineChars="700"/>
        <w:jc w:val="both"/>
        <w:outlineLvl w:val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第二章</w:t>
      </w:r>
      <w:r>
        <w:rPr>
          <w:rFonts w:hint="eastAsia" w:ascii="仿宋" w:hAnsi="仿宋" w:eastAsia="仿宋"/>
          <w:b/>
          <w:bCs/>
          <w:sz w:val="32"/>
          <w:szCs w:val="32"/>
        </w:rPr>
        <w:t>比选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申请人</w:t>
      </w:r>
      <w:r>
        <w:rPr>
          <w:rFonts w:hint="eastAsia" w:ascii="仿宋" w:hAnsi="仿宋" w:eastAsia="仿宋"/>
          <w:b/>
          <w:bCs/>
          <w:sz w:val="32"/>
          <w:szCs w:val="32"/>
        </w:rPr>
        <w:t>须知</w:t>
      </w:r>
    </w:p>
    <w:p>
      <w:pPr>
        <w:spacing w:line="380" w:lineRule="exact"/>
        <w:ind w:firstLine="1084" w:firstLineChars="300"/>
        <w:jc w:val="center"/>
        <w:rPr>
          <w:rFonts w:ascii="仿宋" w:hAnsi="仿宋" w:eastAsia="仿宋"/>
          <w:b/>
          <w:bCs/>
          <w:sz w:val="36"/>
          <w:szCs w:val="36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88"/>
        <w:gridCol w:w="6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项号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内  容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说 明 与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比选人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5220"/>
                <w:tab w:val="left" w:pos="5400"/>
                <w:tab w:val="left" w:pos="5580"/>
              </w:tabs>
              <w:autoSpaceDE w:val="0"/>
              <w:autoSpaceDN w:val="0"/>
              <w:spacing w:line="240" w:lineRule="auto"/>
              <w:ind w:firstLine="174" w:firstLineChars="83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比 选 人：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湖北荆宜高速公路有限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公司</w:t>
            </w:r>
          </w:p>
          <w:p>
            <w:pPr>
              <w:tabs>
                <w:tab w:val="left" w:pos="5220"/>
                <w:tab w:val="left" w:pos="5400"/>
                <w:tab w:val="left" w:pos="5580"/>
              </w:tabs>
              <w:autoSpaceDE w:val="0"/>
              <w:autoSpaceDN w:val="0"/>
              <w:spacing w:line="240" w:lineRule="auto"/>
              <w:ind w:firstLine="174" w:firstLineChars="83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地    址：</w:t>
            </w:r>
            <w:r>
              <w:rPr>
                <w:rFonts w:hint="default" w:ascii="Times New Roman" w:hAnsi="Times New Roman" w:cs="Times New Roman"/>
                <w:color w:val="auto"/>
              </w:rPr>
              <w:t>湖北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宜昌当阳市王店镇木店村四组32号</w:t>
            </w:r>
          </w:p>
          <w:p>
            <w:pPr>
              <w:tabs>
                <w:tab w:val="left" w:pos="5220"/>
                <w:tab w:val="left" w:pos="5400"/>
                <w:tab w:val="left" w:pos="5580"/>
              </w:tabs>
              <w:autoSpaceDE w:val="0"/>
              <w:autoSpaceDN w:val="0"/>
              <w:spacing w:line="240" w:lineRule="auto"/>
              <w:ind w:firstLine="174" w:firstLineChars="83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邮政编码：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444124</w:t>
            </w:r>
          </w:p>
          <w:p>
            <w:pPr>
              <w:tabs>
                <w:tab w:val="left" w:pos="5220"/>
                <w:tab w:val="left" w:pos="5400"/>
                <w:tab w:val="left" w:pos="5580"/>
              </w:tabs>
              <w:autoSpaceDE w:val="0"/>
              <w:autoSpaceDN w:val="0"/>
              <w:spacing w:line="240" w:lineRule="auto"/>
              <w:ind w:firstLine="174" w:firstLineChars="83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联 系 人：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王女士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刘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先生</w:t>
            </w:r>
          </w:p>
          <w:p>
            <w:pPr>
              <w:tabs>
                <w:tab w:val="left" w:pos="5220"/>
                <w:tab w:val="left" w:pos="5400"/>
                <w:tab w:val="left" w:pos="5580"/>
              </w:tabs>
              <w:autoSpaceDE w:val="0"/>
              <w:autoSpaceDN w:val="0"/>
              <w:spacing w:line="240" w:lineRule="auto"/>
              <w:ind w:firstLine="174" w:firstLineChars="83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电    话：0717-346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widowControl w:val="0"/>
              <w:spacing w:line="400" w:lineRule="atLeast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hr-HR"/>
              </w:rPr>
              <w:t>湖北荆宜高速公路有限公司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/>
              </w:rPr>
              <w:t>2022-2023年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hr-HR"/>
              </w:rPr>
              <w:t>保安服务项目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比选内容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widowControl w:val="0"/>
              <w:spacing w:line="400" w:lineRule="atLeast"/>
              <w:textAlignment w:val="auto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/>
              </w:rPr>
              <w:t>同比选公告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资金来源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企业自筹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比选申请人资格要求 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/>
              </w:rPr>
              <w:t>同比选公告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需要</w:t>
            </w:r>
            <w:r>
              <w:rPr>
                <w:rFonts w:hint="eastAsia" w:ascii="Arial" w:hAnsi="Arial" w:cs="Arial"/>
                <w:szCs w:val="21"/>
              </w:rPr>
              <w:t>人数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最高限额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718200.00</w:t>
            </w:r>
            <w:r>
              <w:rPr>
                <w:rFonts w:hint="eastAsia" w:ascii="Arial" w:hAnsi="Arial" w:cs="Arial"/>
                <w:szCs w:val="21"/>
              </w:rPr>
              <w:t>元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服务期限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以</w:t>
            </w:r>
            <w:bookmarkStart w:id="14" w:name="_GoBack"/>
            <w:bookmarkEnd w:id="14"/>
            <w:r>
              <w:rPr>
                <w:rFonts w:hint="eastAsia" w:ascii="Arial" w:hAnsi="Arial" w:cs="Arial"/>
                <w:szCs w:val="21"/>
              </w:rPr>
              <w:t>合同签订日起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算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服务要求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FFFFFF"/>
                <w:szCs w:val="21"/>
                <w:highlight w:val="yellow"/>
              </w:rPr>
            </w:pPr>
            <w:r>
              <w:rPr>
                <w:rFonts w:hint="eastAsia" w:ascii="Arial" w:hAnsi="Arial" w:cs="Arial"/>
                <w:szCs w:val="21"/>
              </w:rPr>
              <w:t>安保、巡逻、警戒、当值等服务</w:t>
            </w:r>
            <w:r>
              <w:rPr>
                <w:rFonts w:ascii="Arial" w:hAnsi="Arial" w:cs="Arial"/>
                <w:color w:val="FFFFFF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FFFFFF"/>
                <w:szCs w:val="21"/>
              </w:rPr>
              <w:t>。保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比</w:t>
            </w:r>
            <w:r>
              <w:rPr>
                <w:rFonts w:hint="eastAsia" w:ascii="Arial" w:hAnsi="Arial" w:cs="Arial"/>
                <w:szCs w:val="21"/>
              </w:rPr>
              <w:t>选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Cs w:val="21"/>
              </w:rPr>
              <w:t>人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资质要求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atLeast"/>
              <w:ind w:right="-483" w:rightChars="-23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1.具有独立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承担民事责任能力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保安业务专业资质许可证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近三年内（2019年1 月1日起至今）比选申请人（单位）或其法定代表人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在经营活动中没有重大违法违规记录，未被追究刑事责任；未被评定为严重失信单位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atLeast"/>
              <w:ind w:right="-483" w:rightChars="-23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.有同类型业务服务经验。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atLeast"/>
              <w:ind w:right="-483" w:rightChars="-23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.本次比选不接受联合体比选。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atLeast"/>
              <w:ind w:right="-483" w:rightChars="-23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保安队员要求：（1）身体健康、（2）年龄35-55周岁以内、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atLeast"/>
              <w:ind w:right="-483" w:rightChars="-23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（3）有保安员证、（4）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无犯罪记录、（5）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在保安行业从业两年以上。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atLeast"/>
              <w:ind w:right="-483" w:rightChars="-23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是否接受联合体比选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预备会</w:t>
            </w:r>
          </w:p>
        </w:tc>
        <w:tc>
          <w:tcPr>
            <w:tcW w:w="0" w:type="auto"/>
            <w:vAlign w:val="center"/>
          </w:tcPr>
          <w:p>
            <w:pPr>
              <w:topLinePunct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不召开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比</w:t>
            </w:r>
            <w:r>
              <w:rPr>
                <w:rFonts w:hint="eastAsia" w:ascii="Arial" w:hAnsi="Arial" w:cs="Arial"/>
                <w:szCs w:val="21"/>
              </w:rPr>
              <w:t>选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Cs w:val="21"/>
              </w:rPr>
              <w:t>人提出问题的截止时间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参选截止之日前</w:t>
            </w:r>
            <w:r>
              <w:rPr>
                <w:rFonts w:ascii="Arial" w:hAnsi="Arial" w:cs="Arial"/>
                <w:szCs w:val="21"/>
              </w:rPr>
              <w:t>5</w:t>
            </w:r>
            <w:r>
              <w:rPr>
                <w:rFonts w:hint="eastAsia" w:ascii="Arial" w:hAnsi="Arial" w:cs="Arial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比选人书面澄清的时间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参选截止之日前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hint="eastAsia" w:ascii="Arial" w:hAnsi="Arial" w:cs="Arial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比</w:t>
            </w:r>
            <w:r>
              <w:rPr>
                <w:rFonts w:hint="eastAsia" w:ascii="Arial" w:hAnsi="Arial" w:cs="Arial"/>
                <w:szCs w:val="21"/>
              </w:rPr>
              <w:t>选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Cs w:val="21"/>
              </w:rPr>
              <w:t>人要求澄清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比选</w:t>
            </w:r>
            <w:r>
              <w:rPr>
                <w:rFonts w:hint="eastAsia" w:ascii="Arial" w:hAnsi="Arial" w:cs="Arial"/>
                <w:szCs w:val="21"/>
              </w:rPr>
              <w:t>文件的截止时间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参选截止之日前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比选文件递交截止时间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Cs w:val="21"/>
              </w:rPr>
              <w:t>年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 6</w:t>
            </w:r>
            <w:r>
              <w:rPr>
                <w:rFonts w:hint="eastAsia" w:ascii="Arial" w:hAnsi="Arial" w:cs="Arial"/>
                <w:szCs w:val="21"/>
              </w:rPr>
              <w:t>月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29 </w:t>
            </w:r>
            <w:r>
              <w:rPr>
                <w:rFonts w:hint="eastAsia" w:ascii="Arial" w:hAnsi="Arial" w:cs="Arial"/>
                <w:szCs w:val="21"/>
              </w:rPr>
              <w:t>日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 10:00 </w:t>
            </w:r>
            <w:r>
              <w:rPr>
                <w:rFonts w:hint="eastAsia" w:ascii="Arial" w:hAnsi="Arial" w:cs="Arial"/>
                <w:szCs w:val="21"/>
              </w:rPr>
              <w:t>时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  0</w:t>
            </w:r>
            <w:r>
              <w:rPr>
                <w:rFonts w:hint="eastAsia" w:ascii="Arial" w:hAnsi="Arial" w:cs="Arial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比</w:t>
            </w:r>
            <w:r>
              <w:rPr>
                <w:rFonts w:hint="eastAsia" w:ascii="Arial" w:hAnsi="Arial" w:cs="Arial"/>
                <w:szCs w:val="21"/>
              </w:rPr>
              <w:t>选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Cs w:val="21"/>
              </w:rPr>
              <w:t>人确认收到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比选</w:t>
            </w:r>
            <w:r>
              <w:rPr>
                <w:rFonts w:hint="eastAsia" w:ascii="Arial" w:hAnsi="Arial" w:cs="Arial"/>
                <w:szCs w:val="21"/>
              </w:rPr>
              <w:t>文件澄清的时间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澄清发出之日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比选文件有效期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30</w:t>
            </w:r>
            <w:r>
              <w:rPr>
                <w:rFonts w:hint="eastAsia" w:ascii="Arial" w:hAnsi="Arial" w:cs="Arial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担保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担保的形式：无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签字或盖章要求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法定代表人或其委托代理人签字；盖单位公章。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比选文件份数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正本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</w:rPr>
              <w:t>份，副本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</w:rPr>
              <w:t>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装订要求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比选申请文件的正本和副本一律用A4复印纸（图、表及证件可以除外）编制和复制。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比选申请文件的正本和副本应采用粘贴方式左侧装订，不得采用活页夹等可随时拆换的方式装订，不得有零散页。</w:t>
            </w:r>
          </w:p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比选申请文件应按照第</w:t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章“比选申请文件格式”中的目录次序装订；若同一册的内容较多，可装订成若干分册，并在封面标明次序及册数。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封套上写明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（项目名称）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比选申请文件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比选申请人全称：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时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分前不得开启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递交比选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Cs w:val="21"/>
              </w:rPr>
              <w:t>文件方式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ind w:left="31680" w:hanging="210" w:hangingChars="10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所有比选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Cs w:val="21"/>
              </w:rPr>
              <w:t>文件应于北京时间</w:t>
            </w:r>
            <w:r>
              <w:rPr>
                <w:rFonts w:ascii="Arial" w:hAnsi="Arial" w:cs="Arial"/>
                <w:szCs w:val="21"/>
              </w:rPr>
              <w:t>202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Cs w:val="21"/>
              </w:rPr>
              <w:t>年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Cs w:val="21"/>
              </w:rPr>
              <w:t>月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29 </w:t>
            </w:r>
            <w:r>
              <w:rPr>
                <w:rFonts w:hint="eastAsia" w:ascii="Arial" w:hAnsi="Arial" w:cs="Arial"/>
                <w:szCs w:val="21"/>
              </w:rPr>
              <w:t>日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10:00 </w:t>
            </w:r>
            <w:r>
              <w:rPr>
                <w:rFonts w:hint="eastAsia" w:ascii="Arial" w:hAnsi="Arial" w:cs="Arial"/>
                <w:szCs w:val="21"/>
              </w:rPr>
              <w:t>时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分前在湖北省宜昌当阳市湖北荆宜高速公路有限公司递交。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开启比选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Cs w:val="21"/>
              </w:rPr>
              <w:t>文件时间和地点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时间：同比选文件递交截止时间</w:t>
            </w:r>
          </w:p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地点：湖北省宜昌当阳市湖北荆宜高速公路有限公司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评选工作组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评选工作组由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人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组成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是否授权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评选工作组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确定中选人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否。推荐的中选候选人人数为1-3名。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center" w:pos="792"/>
                <w:tab w:val="left" w:pos="5220"/>
                <w:tab w:val="left" w:pos="5400"/>
                <w:tab w:val="left" w:pos="55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中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结果公告媒介及期限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公示媒介：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湖北荆宜高速公路有限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公司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（http://www.jygsgl.cn/）</w:t>
            </w:r>
          </w:p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公示期限：3 个工作日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合同协议书的签署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（1）在比选人发出中选通知书30日内，中选人与比选人签订合同协议书。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（2）中选人无正当理由拒签合同的，比选人取消其</w:t>
            </w:r>
            <w:r>
              <w:rPr>
                <w:rFonts w:hint="default"/>
                <w:lang w:eastAsia="zh-CN"/>
              </w:rPr>
              <w:t>中选</w:t>
            </w:r>
            <w:r>
              <w:rPr>
                <w:rFonts w:hint="default"/>
              </w:rPr>
              <w:t>资格。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default"/>
              </w:rPr>
              <w:t>签约合同价为</w:t>
            </w:r>
            <w:r>
              <w:rPr>
                <w:rFonts w:hint="eastAsia"/>
                <w:lang w:eastAsia="zh-CN"/>
              </w:rPr>
              <w:t>比选申请</w:t>
            </w:r>
            <w:r>
              <w:rPr>
                <w:rFonts w:hint="default"/>
              </w:rPr>
              <w:t>函上的</w:t>
            </w:r>
            <w:r>
              <w:rPr>
                <w:rFonts w:hint="eastAsia"/>
                <w:lang w:eastAsia="zh-CN"/>
              </w:rPr>
              <w:t>比选</w:t>
            </w:r>
            <w:r>
              <w:rPr>
                <w:rFonts w:hint="default"/>
              </w:rPr>
              <w:t>报价大写金额。签订合同协议书时如需</w:t>
            </w:r>
            <w:r>
              <w:rPr>
                <w:rFonts w:hint="eastAsia"/>
                <w:lang w:eastAsia="zh-CN"/>
              </w:rPr>
              <w:t>对比选报价</w:t>
            </w:r>
            <w:r>
              <w:rPr>
                <w:rFonts w:hint="default"/>
              </w:rPr>
              <w:t>进行相应修正的，</w:t>
            </w:r>
            <w:r>
              <w:rPr>
                <w:rFonts w:hint="eastAsia"/>
              </w:rPr>
              <w:t>按照签约合同价（即</w:t>
            </w:r>
            <w:r>
              <w:rPr>
                <w:rFonts w:hint="eastAsia"/>
                <w:lang w:eastAsia="zh-CN"/>
              </w:rPr>
              <w:t>比选申请</w:t>
            </w:r>
            <w:r>
              <w:rPr>
                <w:rFonts w:hint="default"/>
              </w:rPr>
              <w:t>函上的</w:t>
            </w:r>
            <w:r>
              <w:rPr>
                <w:rFonts w:hint="eastAsia"/>
                <w:lang w:eastAsia="zh-CN"/>
              </w:rPr>
              <w:t>比选</w:t>
            </w:r>
            <w:r>
              <w:rPr>
                <w:rFonts w:hint="default"/>
              </w:rPr>
              <w:t>报价大写金额</w:t>
            </w:r>
            <w:r>
              <w:rPr>
                <w:rFonts w:hint="eastAsia"/>
              </w:rPr>
              <w:t>）保持不变的原则进行修正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重新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eastAsia="zh-CN"/>
              </w:rPr>
              <w:t>比选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出现下列特殊情况之一，比选人可重新比选：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（1）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比选申请文件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Cs w:val="21"/>
                <w:highlight w:val="none"/>
              </w:rPr>
              <w:t>递交截止时间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止，递交比选申请文件少于三个的；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（2）经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评选工作组评选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后否决全部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比选申请文件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的；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（3）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评选工作组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推荐的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中选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候选人均未能与比选人签订合同的；</w:t>
            </w:r>
          </w:p>
          <w:p>
            <w:pPr>
              <w:snapToGrid w:val="0"/>
              <w:spacing w:line="360" w:lineRule="auto"/>
              <w:rPr>
                <w:rFonts w:hint="eastAsia"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（4）法律规定的其他情形。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  <w:p>
            <w:pPr>
              <w:pStyle w:val="2"/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监督部门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line="360" w:lineRule="auto"/>
              <w:ind w:firstLine="31" w:firstLineChars="15"/>
              <w:jc w:val="left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湖北荆宜高速公路有限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公司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党群纪检部</w:t>
            </w:r>
          </w:p>
          <w:p>
            <w:pPr>
              <w:pStyle w:val="9"/>
              <w:spacing w:line="360" w:lineRule="auto"/>
              <w:ind w:firstLine="31" w:firstLineChars="15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地    址：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湖北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宜昌当阳市王店镇木店村四组32号</w:t>
            </w:r>
          </w:p>
          <w:p>
            <w:pPr>
              <w:pStyle w:val="9"/>
              <w:spacing w:line="360" w:lineRule="auto"/>
              <w:ind w:firstLine="31" w:firstLineChars="15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电    话：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highlight w:val="none"/>
                <w:lang w:val="en-US" w:eastAsia="zh-CN"/>
              </w:rPr>
              <w:t>0717-34654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highlight w:val="none"/>
                <w:lang w:val="en-US" w:eastAsia="zh-CN"/>
              </w:rPr>
              <w:t>26</w:t>
            </w:r>
          </w:p>
          <w:p>
            <w:pPr>
              <w:pStyle w:val="9"/>
              <w:spacing w:line="360" w:lineRule="auto"/>
              <w:ind w:firstLine="31" w:firstLineChars="15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传    真：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highlight w:val="none"/>
                <w:lang w:val="en-US" w:eastAsia="zh-CN"/>
              </w:rPr>
              <w:t>0717-34654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highlight w:val="none"/>
                <w:lang w:val="en-US" w:eastAsia="zh-CN"/>
              </w:rPr>
              <w:t>6</w:t>
            </w:r>
          </w:p>
          <w:p>
            <w:pPr>
              <w:pStyle w:val="9"/>
              <w:spacing w:line="360" w:lineRule="auto"/>
              <w:ind w:firstLine="31" w:firstLineChars="15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邮政编码：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444124</w:t>
            </w:r>
          </w:p>
        </w:tc>
      </w:tr>
    </w:tbl>
    <w:p>
      <w:pPr>
        <w:spacing w:after="240"/>
        <w:ind w:firstLine="3795" w:firstLineChars="1800"/>
        <w:jc w:val="both"/>
        <w:outlineLvl w:val="0"/>
        <w:rPr>
          <w:rFonts w:hint="eastAsia" w:ascii="宋体" w:hAnsi="宋体"/>
          <w:b/>
        </w:rPr>
      </w:pPr>
    </w:p>
    <w:p>
      <w:pPr>
        <w:spacing w:after="240"/>
        <w:ind w:firstLine="3795" w:firstLineChars="1800"/>
        <w:jc w:val="both"/>
        <w:outlineLvl w:val="0"/>
        <w:rPr>
          <w:rFonts w:hint="eastAsia" w:ascii="宋体" w:hAnsi="宋体"/>
          <w:b/>
        </w:rPr>
      </w:pPr>
    </w:p>
    <w:p>
      <w:pPr>
        <w:spacing w:after="240"/>
        <w:ind w:firstLine="3795" w:firstLineChars="1800"/>
        <w:jc w:val="both"/>
        <w:outlineLvl w:val="0"/>
        <w:rPr>
          <w:rFonts w:hint="eastAsia" w:ascii="宋体" w:hAnsi="宋体"/>
          <w:b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lang w:val="zh-CN"/>
        </w:rPr>
        <w:t>第三章 评</w:t>
      </w:r>
      <w:r>
        <w:rPr>
          <w:rFonts w:hint="eastAsia" w:eastAsia="黑体" w:cs="Times New Roman"/>
          <w:color w:val="auto"/>
          <w:sz w:val="36"/>
          <w:lang w:val="en-US" w:eastAsia="zh-CN"/>
        </w:rPr>
        <w:t>审评分表</w:t>
      </w:r>
    </w:p>
    <w:p>
      <w:pPr>
        <w:spacing w:after="240"/>
        <w:ind w:firstLine="3795" w:firstLineChars="1800"/>
        <w:jc w:val="center"/>
        <w:outlineLvl w:val="0"/>
        <w:rPr>
          <w:rFonts w:hint="eastAsia" w:ascii="宋体" w:hAnsi="宋体"/>
          <w:b/>
        </w:rPr>
      </w:pPr>
    </w:p>
    <w:p>
      <w:pPr>
        <w:spacing w:after="240"/>
        <w:ind w:firstLine="3795" w:firstLineChars="1800"/>
        <w:jc w:val="both"/>
        <w:outlineLvl w:val="0"/>
        <w:rPr>
          <w:rFonts w:hint="eastAsia" w:ascii="宋体" w:hAnsi="宋体"/>
          <w:b/>
        </w:rPr>
      </w:pPr>
    </w:p>
    <w:p>
      <w:pPr>
        <w:spacing w:after="240"/>
        <w:ind w:firstLine="3373" w:firstLineChars="1600"/>
        <w:jc w:val="both"/>
        <w:outlineLvl w:val="0"/>
        <w:rPr>
          <w:rFonts w:hint="default" w:ascii="宋体" w:hAnsi="宋体" w:eastAsia="宋体"/>
          <w:b/>
          <w:lang w:val="en-US" w:eastAsia="zh-CN"/>
        </w:rPr>
      </w:pPr>
    </w:p>
    <w:p>
      <w:pPr>
        <w:spacing w:after="240"/>
        <w:ind w:firstLine="2811" w:firstLineChars="1000"/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after="240"/>
        <w:ind w:firstLine="2811" w:firstLineChars="1000"/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after="240"/>
        <w:ind w:firstLine="2811" w:firstLineChars="1000"/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after="240"/>
        <w:ind w:firstLine="2811" w:firstLineChars="1000"/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after="240"/>
        <w:ind w:firstLine="2811" w:firstLineChars="1000"/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after="240"/>
        <w:ind w:firstLine="2811" w:firstLineChars="1000"/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after="240"/>
        <w:ind w:firstLine="2811" w:firstLineChars="1000"/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after="240"/>
        <w:jc w:val="center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after="240"/>
        <w:jc w:val="center"/>
        <w:outlineLvl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第三章</w:t>
      </w:r>
      <w:r>
        <w:rPr>
          <w:rFonts w:hint="eastAsia" w:ascii="宋体" w:hAnsi="宋体"/>
          <w:b/>
          <w:sz w:val="28"/>
          <w:szCs w:val="28"/>
        </w:rPr>
        <w:t>评审评分表</w:t>
      </w:r>
    </w:p>
    <w:tbl>
      <w:tblPr>
        <w:tblStyle w:val="1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33"/>
        <w:gridCol w:w="1035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tblHeader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评分内容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分值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商务文件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企业资质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30</w:t>
            </w:r>
          </w:p>
        </w:tc>
        <w:tc>
          <w:tcPr>
            <w:tcW w:w="5953" w:type="dxa"/>
            <w:vAlign w:val="center"/>
          </w:tcPr>
          <w:p>
            <w:pPr>
              <w:pStyle w:val="29"/>
              <w:spacing w:line="360" w:lineRule="exact"/>
              <w:ind w:firstLine="0"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具备保安服务许可证、营业执照等相关资质得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rPr>
                <w:color w:val="FF0000"/>
              </w:rPr>
            </w:pPr>
            <w:r>
              <w:t>1.</w:t>
            </w:r>
            <w:r>
              <w:rPr>
                <w:rFonts w:hint="eastAsia"/>
                <w:color w:val="000000" w:themeColor="text1"/>
              </w:rPr>
              <w:t>每提供一个</w:t>
            </w:r>
            <w:r>
              <w:rPr>
                <w:rFonts w:hint="eastAsia"/>
              </w:rPr>
              <w:t>安保服务业</w:t>
            </w:r>
            <w:r>
              <w:rPr>
                <w:rFonts w:hint="eastAsia"/>
                <w:color w:val="000000" w:themeColor="text1"/>
              </w:rPr>
              <w:t>绩的得</w:t>
            </w:r>
            <w:r>
              <w:rPr>
                <w:rFonts w:hint="eastAsia"/>
                <w:color w:val="000000" w:themeColor="text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</w:rPr>
              <w:t>分</w:t>
            </w:r>
            <w:r>
              <w:rPr>
                <w:rFonts w:hint="eastAsia"/>
                <w:color w:val="000000" w:themeColor="text1"/>
                <w:lang w:eastAsia="zh-CN"/>
              </w:rPr>
              <w:t>，最高得</w:t>
            </w:r>
            <w:r>
              <w:rPr>
                <w:rFonts w:hint="eastAsia"/>
                <w:color w:val="000000" w:themeColor="text1"/>
                <w:lang w:val="en-US" w:eastAsia="zh-CN"/>
              </w:rPr>
              <w:t>15分</w:t>
            </w:r>
            <w:r>
              <w:rPr>
                <w:rFonts w:hint="eastAsia"/>
                <w:color w:val="000000" w:themeColor="text1"/>
              </w:rPr>
              <w:t>；</w:t>
            </w:r>
          </w:p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t>2.</w:t>
            </w:r>
            <w:r>
              <w:rPr>
                <w:rFonts w:hint="eastAsia"/>
              </w:rPr>
              <w:t>在高速公路行业服务</w:t>
            </w:r>
            <w:r>
              <w:t>3</w:t>
            </w:r>
            <w:r>
              <w:rPr>
                <w:rFonts w:hint="eastAsia"/>
              </w:rPr>
              <w:t>年以上，有高速公路服务经验的，得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二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服务方案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40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评审组将根据以下4项方案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全面性，科学性、针对性和可操作性等方面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分别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项目实施组织机构</w:t>
            </w:r>
          </w:p>
          <w:p>
            <w:pPr>
              <w:spacing w:line="24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一般6分，较好6.1-8分，优8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-10分，无此项内容得0分。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质量保证措施、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一般6分，较好6.1-8分，优8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-10分，无此项内容得0分。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安全培训计划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一般6分，较好6.1-8分，优8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-10分，无此项内容得0分。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应急预案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一般6分，较好6.1-8分，优8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-10分，无此项内容得0分。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zCs w:val="21"/>
                <w:lang w:val="en-US" w:eastAsia="zh-CN"/>
              </w:rPr>
              <w:t>三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参</w:t>
            </w:r>
            <w:r>
              <w:rPr>
                <w:rFonts w:hint="eastAsia" w:ascii="宋体" w:hAnsi="宋体"/>
                <w:b/>
                <w:szCs w:val="21"/>
              </w:rPr>
              <w:t>选报价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0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参选</w:t>
            </w:r>
            <w:r>
              <w:rPr>
                <w:rFonts w:hint="eastAsia" w:ascii="宋体" w:hAnsi="宋体"/>
                <w:szCs w:val="21"/>
              </w:rPr>
              <w:t>报价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1.评标基准价的确定（计算结果均“四舍五入”取整到元）：对全部有效评标价作算术平均值即为评标基准价。2.评标价的偏差率计算：偏差率=100%×|（比选申请人评标价-评标基准价）⁄评标基准价|。3.评标价评分标准评标价得分Pn：（1）如果比选申请人的评标价＞评标基准价，则评标价得分Pn =</w:t>
            </w:r>
            <w:r>
              <w:rPr>
                <w:rFonts w:hint="eastAsia" w:ascii="宋体"/>
                <w:szCs w:val="21"/>
                <w:lang w:val="en-US" w:eastAsia="zh-CN"/>
              </w:rPr>
              <w:t>1</w:t>
            </w:r>
            <w:r>
              <w:rPr>
                <w:rFonts w:hint="eastAsia" w:ascii="宋体"/>
                <w:szCs w:val="21"/>
              </w:rPr>
              <w:t>0－偏差率×100×0.2；（2）如果比选申请人的评标价≤评标基准价，则评标价得分Pn =</w:t>
            </w:r>
            <w:r>
              <w:rPr>
                <w:rFonts w:hint="eastAsia" w:ascii="宋体"/>
                <w:szCs w:val="21"/>
                <w:lang w:val="en-US" w:eastAsia="zh-CN"/>
              </w:rPr>
              <w:t>1</w:t>
            </w:r>
            <w:r>
              <w:rPr>
                <w:rFonts w:hint="eastAsia" w:ascii="宋体"/>
                <w:szCs w:val="21"/>
              </w:rPr>
              <w:t>0－偏差率×100×0.1。</w:t>
            </w: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lang w:val="zh-CN"/>
        </w:rPr>
        <w:t>第</w:t>
      </w:r>
      <w:r>
        <w:rPr>
          <w:rFonts w:hint="eastAsia" w:eastAsia="黑体" w:cs="Times New Roman"/>
          <w:color w:val="auto"/>
          <w:sz w:val="36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6"/>
          <w:lang w:val="zh-CN"/>
        </w:rPr>
        <w:t xml:space="preserve">章 </w:t>
      </w:r>
      <w:r>
        <w:rPr>
          <w:rFonts w:hint="eastAsia" w:eastAsia="黑体" w:cs="Times New Roman"/>
          <w:color w:val="auto"/>
          <w:sz w:val="36"/>
          <w:lang w:val="en-US" w:eastAsia="zh-CN"/>
        </w:rPr>
        <w:t>比选申请人文件格式</w:t>
      </w:r>
    </w:p>
    <w:p>
      <w:pPr>
        <w:spacing w:line="400" w:lineRule="atLeas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pStyle w:val="32"/>
        <w:ind w:firstLine="2711" w:firstLineChars="900"/>
        <w:jc w:val="both"/>
        <w:rPr>
          <w:rFonts w:hint="eastAsia"/>
          <w:lang w:val="en-US" w:eastAsia="zh-CN"/>
        </w:rPr>
      </w:pPr>
    </w:p>
    <w:p>
      <w:pPr>
        <w:pStyle w:val="32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32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32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32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32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32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32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32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32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32"/>
        <w:ind w:firstLine="1767" w:firstLineChars="400"/>
        <w:jc w:val="both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湖北荆宜高速公路有限公司</w:t>
      </w:r>
    </w:p>
    <w:p>
      <w:pPr>
        <w:spacing w:line="360" w:lineRule="auto"/>
        <w:jc w:val="center"/>
        <w:rPr>
          <w:rFonts w:hint="default" w:asci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/>
          <w:b/>
          <w:bCs/>
          <w:sz w:val="44"/>
          <w:szCs w:val="44"/>
          <w:lang w:val="en-US" w:eastAsia="zh-CN"/>
        </w:rPr>
        <w:t xml:space="preserve">  2022-2023年保安服务项目</w:t>
      </w:r>
    </w:p>
    <w:p>
      <w:pPr>
        <w:spacing w:line="360" w:lineRule="auto"/>
        <w:rPr>
          <w:rFonts w:ascii="宋体"/>
          <w:sz w:val="44"/>
          <w:szCs w:val="4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ind w:left="1050" w:leftChars="500" w:firstLine="1960" w:firstLineChars="700"/>
        <w:jc w:val="left"/>
        <w:rPr>
          <w:rFonts w:hint="eastAsia" w:ascii="Arial" w:hAnsi="Arial" w:eastAsia="微软雅黑" w:cs="Arial"/>
          <w:sz w:val="28"/>
          <w:szCs w:val="28"/>
          <w:lang w:val="en-US" w:eastAsia="zh-CN"/>
        </w:rPr>
      </w:pPr>
    </w:p>
    <w:p>
      <w:pPr>
        <w:spacing w:line="360" w:lineRule="auto"/>
        <w:ind w:left="1050" w:leftChars="500" w:firstLine="1960" w:firstLineChars="700"/>
        <w:jc w:val="left"/>
        <w:rPr>
          <w:rFonts w:hint="eastAsia" w:ascii="Arial" w:hAnsi="Arial" w:eastAsia="微软雅黑" w:cs="Arial"/>
          <w:sz w:val="28"/>
          <w:szCs w:val="28"/>
          <w:lang w:val="en-US" w:eastAsia="zh-CN"/>
        </w:rPr>
      </w:pPr>
    </w:p>
    <w:p>
      <w:pPr>
        <w:spacing w:line="360" w:lineRule="auto"/>
        <w:ind w:firstLine="3080" w:firstLineChars="700"/>
        <w:jc w:val="left"/>
        <w:rPr>
          <w:rFonts w:hint="default" w:ascii="Arial" w:hAnsi="Arial" w:eastAsia="微软雅黑" w:cs="Arial"/>
          <w:sz w:val="44"/>
          <w:szCs w:val="44"/>
          <w:lang w:val="en-US" w:eastAsia="zh-CN"/>
        </w:rPr>
      </w:pPr>
      <w:r>
        <w:rPr>
          <w:rFonts w:hint="eastAsia" w:ascii="Arial" w:hAnsi="Arial" w:eastAsia="微软雅黑" w:cs="Arial"/>
          <w:sz w:val="44"/>
          <w:szCs w:val="44"/>
          <w:lang w:val="en-US" w:eastAsia="zh-CN"/>
        </w:rPr>
        <w:t>比选申请文件</w:t>
      </w:r>
    </w:p>
    <w:p>
      <w:pPr>
        <w:spacing w:line="360" w:lineRule="auto"/>
        <w:ind w:firstLine="2380" w:firstLineChars="850"/>
        <w:jc w:val="center"/>
        <w:rPr>
          <w:rFonts w:ascii="Arial" w:hAnsi="Arial" w:eastAsia="微软雅黑" w:cs="Arial"/>
          <w:sz w:val="28"/>
          <w:szCs w:val="28"/>
        </w:rPr>
      </w:pPr>
    </w:p>
    <w:p>
      <w:pPr>
        <w:pStyle w:val="2"/>
        <w:rPr>
          <w:rFonts w:ascii="Arial" w:hAnsi="Arial" w:eastAsia="微软雅黑" w:cs="Arial"/>
          <w:sz w:val="28"/>
          <w:szCs w:val="28"/>
        </w:rPr>
      </w:pPr>
    </w:p>
    <w:p>
      <w:pPr>
        <w:pStyle w:val="2"/>
        <w:rPr>
          <w:rFonts w:ascii="Arial" w:hAnsi="Arial" w:eastAsia="微软雅黑" w:cs="Arial"/>
          <w:sz w:val="28"/>
          <w:szCs w:val="28"/>
        </w:rPr>
      </w:pPr>
    </w:p>
    <w:p>
      <w:pPr>
        <w:pStyle w:val="2"/>
        <w:rPr>
          <w:rFonts w:ascii="Arial" w:hAnsi="Arial" w:eastAsia="微软雅黑" w:cs="Arial"/>
          <w:sz w:val="28"/>
          <w:szCs w:val="28"/>
        </w:rPr>
      </w:pPr>
    </w:p>
    <w:p>
      <w:pPr>
        <w:spacing w:line="360" w:lineRule="auto"/>
        <w:jc w:val="center"/>
        <w:rPr>
          <w:rFonts w:ascii="Arial" w:hAnsi="Arial" w:eastAsia="微软雅黑" w:cs="Arial"/>
          <w:sz w:val="24"/>
          <w:szCs w:val="24"/>
        </w:rPr>
      </w:pPr>
    </w:p>
    <w:p>
      <w:pPr>
        <w:spacing w:line="360" w:lineRule="auto"/>
        <w:ind w:firstLine="960" w:firstLineChars="400"/>
        <w:jc w:val="both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spacing w:line="360" w:lineRule="auto"/>
        <w:ind w:firstLine="960" w:firstLineChars="400"/>
        <w:jc w:val="both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spacing w:line="360" w:lineRule="auto"/>
        <w:ind w:firstLine="960" w:firstLineChars="400"/>
        <w:jc w:val="both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spacing w:line="360" w:lineRule="auto"/>
        <w:ind w:firstLine="960" w:firstLineChars="400"/>
        <w:jc w:val="both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spacing w:line="360" w:lineRule="auto"/>
        <w:ind w:firstLine="960" w:firstLineChars="400"/>
        <w:jc w:val="both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spacing w:line="360" w:lineRule="auto"/>
        <w:ind w:firstLine="960" w:firstLineChars="400"/>
        <w:jc w:val="both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spacing w:line="360" w:lineRule="auto"/>
        <w:ind w:firstLine="960" w:firstLineChars="400"/>
        <w:jc w:val="both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spacing w:line="360" w:lineRule="auto"/>
        <w:ind w:firstLine="960" w:firstLineChars="400"/>
        <w:jc w:val="both"/>
        <w:rPr>
          <w:rFonts w:hint="default" w:ascii="Arial" w:hAnsi="Arial" w:eastAsia="微软雅黑" w:cs="Arial"/>
          <w:sz w:val="24"/>
          <w:szCs w:val="24"/>
          <w:u w:val="single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比选申请人：</w:t>
      </w:r>
      <w:r>
        <w:rPr>
          <w:rFonts w:hint="eastAsia" w:ascii="Arial" w:hAnsi="Arial" w:eastAsia="微软雅黑" w:cs="Arial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spacing w:line="360" w:lineRule="auto"/>
        <w:jc w:val="center"/>
        <w:rPr>
          <w:rFonts w:hint="eastAsia" w:ascii="Arial" w:hAnsi="Arial" w:eastAsia="微软雅黑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Arial" w:hAnsi="Arial" w:eastAsia="微软雅黑" w:cs="Arial"/>
          <w:sz w:val="24"/>
          <w:szCs w:val="24"/>
        </w:rPr>
        <w:t>年</w:t>
      </w:r>
      <w:r>
        <w:rPr>
          <w:rFonts w:hint="eastAsia" w:ascii="Arial" w:hAnsi="Arial" w:eastAsia="微软雅黑" w:cs="Arial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Arial" w:hAnsi="Arial" w:eastAsia="微软雅黑" w:cs="Arial"/>
          <w:sz w:val="24"/>
          <w:szCs w:val="24"/>
        </w:rPr>
        <w:t>月</w:t>
      </w:r>
      <w:r>
        <w:rPr>
          <w:rFonts w:hint="eastAsia" w:ascii="Arial" w:hAnsi="Arial" w:eastAsia="微软雅黑" w:cs="Arial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Arial" w:hAnsi="Arial" w:eastAsia="微软雅黑" w:cs="Arial"/>
          <w:sz w:val="24"/>
          <w:szCs w:val="24"/>
        </w:rPr>
        <w:t>日</w:t>
      </w:r>
    </w:p>
    <w:p>
      <w:pPr>
        <w:spacing w:line="360" w:lineRule="auto"/>
        <w:ind w:firstLine="480" w:firstLineChars="200"/>
        <w:jc w:val="center"/>
        <w:rPr>
          <w:rFonts w:ascii="Arial" w:hAnsi="Arial" w:eastAsia="黑体" w:cs="Arial"/>
          <w:sz w:val="28"/>
          <w:szCs w:val="28"/>
        </w:rPr>
      </w:pPr>
      <w:r>
        <w:rPr>
          <w:rFonts w:eastAsia="黑体"/>
          <w:sz w:val="24"/>
          <w:szCs w:val="24"/>
        </w:rPr>
        <w:br w:type="page"/>
      </w:r>
      <w:bookmarkStart w:id="0" w:name="_Toc373764176"/>
      <w:bookmarkStart w:id="1" w:name="_Toc373840494"/>
      <w:r>
        <w:rPr>
          <w:rFonts w:hint="eastAsia" w:ascii="Arial" w:hAnsi="Arial" w:eastAsia="黑体" w:cs="Arial"/>
          <w:sz w:val="28"/>
          <w:szCs w:val="28"/>
        </w:rPr>
        <w:t>目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       </w:t>
      </w:r>
      <w:r>
        <w:rPr>
          <w:rFonts w:hint="eastAsia" w:ascii="Arial" w:hAnsi="Arial" w:eastAsia="黑体" w:cs="Arial"/>
          <w:sz w:val="28"/>
          <w:szCs w:val="28"/>
        </w:rPr>
        <w:t>录</w:t>
      </w:r>
      <w:bookmarkEnd w:id="0"/>
      <w:bookmarkEnd w:id="1"/>
    </w:p>
    <w:p>
      <w:pPr>
        <w:spacing w:line="360" w:lineRule="auto"/>
        <w:ind w:firstLine="640" w:firstLineChars="200"/>
        <w:jc w:val="center"/>
        <w:rPr>
          <w:rFonts w:eastAsia="黑体"/>
          <w:kern w:val="144"/>
          <w:sz w:val="32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文件一</w:t>
      </w:r>
      <w:r>
        <w:rPr>
          <w:rFonts w:hint="eastAsia" w:ascii="Arial" w:hAnsi="Arial" w:cs="Arial"/>
          <w:kern w:val="0"/>
          <w:sz w:val="24"/>
          <w:lang w:eastAsia="zh-CN"/>
        </w:rPr>
        <w:t>、</w:t>
      </w:r>
      <w:r>
        <w:rPr>
          <w:rFonts w:hint="eastAsia" w:ascii="Arial" w:hAnsi="Arial" w:cs="Arial"/>
          <w:kern w:val="0"/>
          <w:sz w:val="24"/>
        </w:rPr>
        <w:t>报价函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文件二</w:t>
      </w:r>
      <w:r>
        <w:rPr>
          <w:rFonts w:hint="eastAsia" w:ascii="Arial" w:hAnsi="Arial" w:cs="Arial"/>
          <w:kern w:val="0"/>
          <w:sz w:val="24"/>
          <w:lang w:eastAsia="zh-CN"/>
        </w:rPr>
        <w:t>、</w:t>
      </w:r>
      <w:r>
        <w:rPr>
          <w:rFonts w:hint="eastAsia" w:ascii="Arial" w:hAnsi="Arial" w:cs="Arial"/>
          <w:kern w:val="0"/>
          <w:sz w:val="24"/>
        </w:rPr>
        <w:t>法定代表人身份证明、授权委托书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文件</w:t>
      </w:r>
      <w:r>
        <w:rPr>
          <w:rFonts w:hint="eastAsia" w:ascii="Arial" w:hAnsi="Arial" w:cs="Arial"/>
          <w:kern w:val="0"/>
          <w:sz w:val="24"/>
          <w:lang w:val="en-US" w:eastAsia="zh-CN"/>
        </w:rPr>
        <w:t>三</w:t>
      </w:r>
      <w:r>
        <w:rPr>
          <w:rFonts w:hint="eastAsia" w:ascii="Arial" w:hAnsi="Arial" w:cs="Arial"/>
          <w:kern w:val="0"/>
          <w:sz w:val="24"/>
          <w:lang w:eastAsia="zh-CN"/>
        </w:rPr>
        <w:t>、</w:t>
      </w:r>
      <w:r>
        <w:rPr>
          <w:rFonts w:hint="eastAsia" w:ascii="Arial" w:hAnsi="Arial" w:cs="Arial"/>
          <w:kern w:val="0"/>
          <w:sz w:val="24"/>
        </w:rPr>
        <w:t>服务方案及承诺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文件</w:t>
      </w:r>
      <w:r>
        <w:rPr>
          <w:rFonts w:hint="eastAsia" w:ascii="Arial" w:hAnsi="Arial" w:cs="Arial"/>
          <w:kern w:val="0"/>
          <w:sz w:val="24"/>
          <w:lang w:val="en-US" w:eastAsia="zh-CN"/>
        </w:rPr>
        <w:t>四</w:t>
      </w:r>
      <w:r>
        <w:rPr>
          <w:rFonts w:hint="eastAsia" w:ascii="Arial" w:hAnsi="Arial" w:cs="Arial"/>
          <w:kern w:val="0"/>
          <w:sz w:val="24"/>
          <w:lang w:eastAsia="zh-CN"/>
        </w:rPr>
        <w:t>、</w:t>
      </w:r>
      <w:r>
        <w:rPr>
          <w:rFonts w:hint="eastAsia" w:ascii="Arial" w:hAnsi="Arial" w:cs="Arial"/>
          <w:kern w:val="0"/>
          <w:sz w:val="24"/>
        </w:rPr>
        <w:t>资格审查资料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文件</w:t>
      </w:r>
      <w:r>
        <w:rPr>
          <w:rFonts w:hint="eastAsia" w:ascii="Arial" w:hAnsi="Arial" w:cs="Arial"/>
          <w:kern w:val="0"/>
          <w:sz w:val="24"/>
          <w:lang w:val="en-US" w:eastAsia="zh-CN"/>
        </w:rPr>
        <w:t>五</w:t>
      </w:r>
      <w:r>
        <w:rPr>
          <w:rFonts w:hint="eastAsia" w:ascii="Arial" w:hAnsi="Arial" w:cs="Arial"/>
          <w:kern w:val="0"/>
          <w:sz w:val="24"/>
          <w:lang w:eastAsia="zh-CN"/>
        </w:rPr>
        <w:t>、</w:t>
      </w:r>
      <w:r>
        <w:rPr>
          <w:rFonts w:hint="eastAsia" w:ascii="Arial" w:hAnsi="Arial" w:cs="Arial"/>
          <w:kern w:val="0"/>
          <w:sz w:val="24"/>
        </w:rPr>
        <w:t>其他资料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</w:p>
    <w:p>
      <w:pPr>
        <w:pStyle w:val="31"/>
        <w:spacing w:before="78" w:after="78" w:line="360" w:lineRule="auto"/>
        <w:ind w:firstLine="0" w:firstLineChars="0"/>
        <w:jc w:val="cente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eastAsia="黑体"/>
          <w:kern w:val="144"/>
          <w:sz w:val="32"/>
        </w:rPr>
        <w:br w:type="page"/>
      </w:r>
      <w:bookmarkStart w:id="2" w:name="_Toc480531565"/>
      <w:r>
        <w:rPr>
          <w:rFonts w:hint="eastAsia"/>
          <w:b/>
          <w:sz w:val="28"/>
          <w:szCs w:val="28"/>
        </w:rPr>
        <w:t>文件一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报价函</w:t>
      </w:r>
    </w:p>
    <w:p>
      <w:pPr>
        <w:snapToGrid w:val="0"/>
        <w:spacing w:line="360" w:lineRule="auto"/>
        <w:jc w:val="left"/>
        <w:rPr>
          <w:sz w:val="21"/>
          <w:u w:val="singl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致：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</w:t>
      </w:r>
      <w:r>
        <w:rPr>
          <w:sz w:val="21"/>
          <w:u w:val="single"/>
        </w:rPr>
        <w:t xml:space="preserve">  （</w:t>
      </w:r>
      <w:r>
        <w:rPr>
          <w:rFonts w:hint="eastAsia"/>
          <w:sz w:val="21"/>
          <w:u w:val="single"/>
          <w:lang w:eastAsia="zh-CN"/>
        </w:rPr>
        <w:t>比选</w:t>
      </w:r>
      <w:r>
        <w:rPr>
          <w:sz w:val="21"/>
          <w:u w:val="single"/>
        </w:rPr>
        <w:t>人名称）</w:t>
      </w:r>
    </w:p>
    <w:p>
      <w:pPr>
        <w:snapToGrid w:val="0"/>
        <w:spacing w:line="360" w:lineRule="auto"/>
        <w:ind w:firstLine="420"/>
        <w:jc w:val="left"/>
        <w:rPr>
          <w:sz w:val="21"/>
        </w:rPr>
      </w:pPr>
      <w:r>
        <w:rPr>
          <w:sz w:val="21"/>
        </w:rPr>
        <w:t>1.我方已仔细研究了</w:t>
      </w:r>
      <w:r>
        <w:rPr>
          <w:sz w:val="21"/>
          <w:u w:val="single"/>
        </w:rPr>
        <w:t>（项目名称）</w:t>
      </w:r>
      <w:r>
        <w:rPr>
          <w:rFonts w:hint="eastAsia"/>
          <w:sz w:val="21"/>
          <w:lang w:eastAsia="zh-CN"/>
        </w:rPr>
        <w:t>比选</w:t>
      </w:r>
      <w:r>
        <w:rPr>
          <w:sz w:val="21"/>
        </w:rPr>
        <w:t>文件的全部内容，愿意以</w:t>
      </w:r>
      <w:r>
        <w:rPr>
          <w:rFonts w:hint="eastAsia"/>
          <w:sz w:val="21"/>
          <w:u w:val="none"/>
          <w:lang w:eastAsia="zh-CN"/>
        </w:rPr>
        <w:t>人民币大写</w:t>
      </w:r>
      <w:r>
        <w:rPr>
          <w:rFonts w:hint="eastAsia"/>
          <w:sz w:val="21"/>
          <w:u w:val="single"/>
          <w:lang w:eastAsia="zh-CN"/>
        </w:rPr>
        <w:t>：</w:t>
      </w:r>
      <w:r>
        <w:rPr>
          <w:rFonts w:hint="eastAsia"/>
          <w:sz w:val="21"/>
          <w:u w:val="single"/>
          <w:lang w:val="en-US" w:eastAsia="zh-CN"/>
        </w:rPr>
        <w:t xml:space="preserve">                元</w:t>
      </w:r>
      <w:r>
        <w:rPr>
          <w:rFonts w:hint="eastAsia"/>
          <w:sz w:val="21"/>
          <w:u w:val="none"/>
          <w:lang w:val="en-US" w:eastAsia="zh-CN"/>
        </w:rPr>
        <w:t>（小写</w:t>
      </w:r>
      <w:r>
        <w:rPr>
          <w:rFonts w:hint="default" w:ascii="Arial" w:hAnsi="Arial" w:cs="Arial"/>
          <w:sz w:val="21"/>
          <w:u w:val="single"/>
          <w:lang w:val="en-US" w:eastAsia="zh-CN"/>
        </w:rPr>
        <w:t>¥</w:t>
      </w:r>
      <w:r>
        <w:rPr>
          <w:rFonts w:hint="eastAsia"/>
          <w:sz w:val="21"/>
          <w:u w:val="single"/>
          <w:lang w:val="en-US" w:eastAsia="zh-CN"/>
        </w:rPr>
        <w:t xml:space="preserve">    元</w:t>
      </w:r>
      <w:r>
        <w:rPr>
          <w:rFonts w:hint="eastAsia"/>
          <w:sz w:val="21"/>
          <w:u w:val="none"/>
          <w:lang w:val="en-US" w:eastAsia="zh-CN"/>
        </w:rPr>
        <w:t>）作为本项目的比选报价</w:t>
      </w:r>
      <w:r>
        <w:rPr>
          <w:sz w:val="21"/>
        </w:rPr>
        <w:t>，按照合同约定实施和完成</w:t>
      </w:r>
      <w:r>
        <w:rPr>
          <w:rFonts w:hint="eastAsia"/>
          <w:sz w:val="21"/>
          <w:lang w:val="en-US" w:eastAsia="zh-CN"/>
        </w:rPr>
        <w:t>贵公司安保服务任务</w:t>
      </w:r>
      <w:r>
        <w:rPr>
          <w:sz w:val="21"/>
        </w:rPr>
        <w:t>。</w:t>
      </w:r>
    </w:p>
    <w:p>
      <w:pPr>
        <w:snapToGrid w:val="0"/>
        <w:spacing w:line="360" w:lineRule="auto"/>
        <w:ind w:firstLine="420"/>
        <w:jc w:val="left"/>
        <w:rPr>
          <w:rFonts w:hint="eastAsia" w:eastAsia="宋体"/>
          <w:sz w:val="21"/>
          <w:lang w:eastAsia="zh-CN"/>
        </w:rPr>
      </w:pPr>
      <w:r>
        <w:rPr>
          <w:sz w:val="21"/>
        </w:rPr>
        <w:t>2.我方承诺在</w:t>
      </w:r>
      <w:r>
        <w:rPr>
          <w:rFonts w:hint="eastAsia"/>
          <w:sz w:val="21"/>
          <w:lang w:eastAsia="zh-CN"/>
        </w:rPr>
        <w:t>比选</w:t>
      </w:r>
      <w:r>
        <w:rPr>
          <w:sz w:val="21"/>
        </w:rPr>
        <w:t>文件规定的</w:t>
      </w:r>
      <w:r>
        <w:rPr>
          <w:rFonts w:hint="eastAsia"/>
          <w:sz w:val="21"/>
          <w:lang w:eastAsia="zh-CN"/>
        </w:rPr>
        <w:t>比选有效期内</w:t>
      </w:r>
      <w:r>
        <w:rPr>
          <w:sz w:val="21"/>
        </w:rPr>
        <w:t>不撤销</w:t>
      </w:r>
      <w:r>
        <w:rPr>
          <w:rFonts w:hint="eastAsia"/>
          <w:sz w:val="21"/>
          <w:lang w:eastAsia="zh-CN"/>
        </w:rPr>
        <w:t>比选申请</w:t>
      </w:r>
      <w:r>
        <w:rPr>
          <w:sz w:val="21"/>
        </w:rPr>
        <w:t>文件</w:t>
      </w:r>
      <w:r>
        <w:rPr>
          <w:rFonts w:hint="eastAsia"/>
          <w:sz w:val="21"/>
          <w:lang w:eastAsia="zh-CN"/>
        </w:rPr>
        <w:t>。</w:t>
      </w:r>
    </w:p>
    <w:p>
      <w:pPr>
        <w:snapToGrid w:val="0"/>
        <w:spacing w:line="360" w:lineRule="auto"/>
        <w:ind w:firstLine="420"/>
        <w:jc w:val="left"/>
        <w:rPr>
          <w:sz w:val="21"/>
        </w:rPr>
      </w:pPr>
      <w:r>
        <w:rPr>
          <w:sz w:val="21"/>
        </w:rPr>
        <w:t>3.</w:t>
      </w:r>
      <w:r>
        <w:rPr>
          <w:rFonts w:hint="eastAsia"/>
          <w:sz w:val="21"/>
          <w:lang w:val="en-US" w:eastAsia="zh-CN"/>
        </w:rPr>
        <w:t>项目内容</w:t>
      </w:r>
      <w:r>
        <w:rPr>
          <w:sz w:val="21"/>
        </w:rPr>
        <w:t>：</w:t>
      </w:r>
      <w:r>
        <w:rPr>
          <w:sz w:val="21"/>
          <w:u w:val="single"/>
        </w:rPr>
        <w:t>满足</w:t>
      </w:r>
      <w:r>
        <w:rPr>
          <w:rFonts w:hint="eastAsia"/>
          <w:sz w:val="21"/>
          <w:u w:val="single"/>
          <w:lang w:eastAsia="zh-CN"/>
        </w:rPr>
        <w:t>比选</w:t>
      </w:r>
      <w:r>
        <w:rPr>
          <w:sz w:val="21"/>
          <w:u w:val="single"/>
        </w:rPr>
        <w:t>文件要求</w:t>
      </w:r>
      <w:r>
        <w:rPr>
          <w:sz w:val="21"/>
        </w:rPr>
        <w:t>，合同工期为</w:t>
      </w:r>
      <w:r>
        <w:rPr>
          <w:rFonts w:hint="eastAsia"/>
          <w:sz w:val="21"/>
          <w:u w:val="single"/>
          <w:lang w:val="en-US" w:eastAsia="zh-CN"/>
        </w:rPr>
        <w:t>1</w:t>
      </w:r>
      <w:r>
        <w:rPr>
          <w:sz w:val="21"/>
        </w:rPr>
        <w:t>年。</w:t>
      </w:r>
    </w:p>
    <w:p>
      <w:pPr>
        <w:snapToGrid w:val="0"/>
        <w:spacing w:line="360" w:lineRule="auto"/>
        <w:ind w:firstLine="420"/>
        <w:jc w:val="left"/>
        <w:rPr>
          <w:sz w:val="21"/>
        </w:rPr>
      </w:pPr>
      <w:r>
        <w:rPr>
          <w:sz w:val="21"/>
        </w:rPr>
        <w:t>4.如我方中</w:t>
      </w:r>
      <w:r>
        <w:rPr>
          <w:rFonts w:hint="eastAsia"/>
          <w:sz w:val="21"/>
          <w:lang w:eastAsia="zh-CN"/>
        </w:rPr>
        <w:t>选</w:t>
      </w:r>
      <w:r>
        <w:rPr>
          <w:sz w:val="21"/>
        </w:rPr>
        <w:t>，我方承诺：</w:t>
      </w:r>
    </w:p>
    <w:p>
      <w:pPr>
        <w:snapToGrid w:val="0"/>
        <w:spacing w:line="360" w:lineRule="auto"/>
        <w:ind w:firstLine="525"/>
        <w:jc w:val="left"/>
        <w:rPr>
          <w:sz w:val="21"/>
        </w:rPr>
      </w:pPr>
      <w:r>
        <w:rPr>
          <w:sz w:val="21"/>
        </w:rPr>
        <w:t>（1）在收到中</w:t>
      </w:r>
      <w:r>
        <w:rPr>
          <w:rFonts w:hint="eastAsia"/>
          <w:sz w:val="21"/>
          <w:lang w:eastAsia="zh-CN"/>
        </w:rPr>
        <w:t>选</w:t>
      </w:r>
      <w:r>
        <w:rPr>
          <w:sz w:val="21"/>
        </w:rPr>
        <w:t>通知书后，在中</w:t>
      </w:r>
      <w:r>
        <w:rPr>
          <w:rFonts w:hint="eastAsia"/>
          <w:sz w:val="21"/>
          <w:lang w:eastAsia="zh-CN"/>
        </w:rPr>
        <w:t>选</w:t>
      </w:r>
      <w:r>
        <w:rPr>
          <w:sz w:val="21"/>
        </w:rPr>
        <w:t>通知书规定的期限内与你方签订合同；</w:t>
      </w:r>
    </w:p>
    <w:p>
      <w:pPr>
        <w:snapToGrid w:val="0"/>
        <w:spacing w:line="360" w:lineRule="auto"/>
        <w:ind w:firstLine="420"/>
        <w:jc w:val="left"/>
        <w:rPr>
          <w:sz w:val="21"/>
        </w:rPr>
      </w:pPr>
      <w:r>
        <w:rPr>
          <w:sz w:val="21"/>
        </w:rPr>
        <w:t xml:space="preserve"> （2）在签订合同时不向你方提出附加条件；</w:t>
      </w:r>
    </w:p>
    <w:p>
      <w:pPr>
        <w:snapToGrid w:val="0"/>
        <w:spacing w:line="360" w:lineRule="auto"/>
        <w:ind w:firstLine="420"/>
        <w:jc w:val="left"/>
        <w:rPr>
          <w:sz w:val="21"/>
        </w:rPr>
      </w:pPr>
      <w:r>
        <w:rPr>
          <w:sz w:val="21"/>
        </w:rPr>
        <w:t xml:space="preserve"> （3</w:t>
      </w:r>
      <w:r>
        <w:rPr>
          <w:rFonts w:hint="eastAsia"/>
          <w:sz w:val="21"/>
          <w:lang w:val="en-US" w:eastAsia="zh-CN"/>
        </w:rPr>
        <w:t xml:space="preserve"> </w:t>
      </w:r>
      <w:r>
        <w:rPr>
          <w:sz w:val="21"/>
        </w:rPr>
        <w:t>在合同约定的期限内完成合同规定的全部义务；</w:t>
      </w:r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5.</w:t>
      </w:r>
      <w:r>
        <w:rPr>
          <w:sz w:val="21"/>
        </w:rPr>
        <w:t>我方在此声明，所递交的</w:t>
      </w:r>
      <w:r>
        <w:rPr>
          <w:rFonts w:hint="eastAsia"/>
          <w:sz w:val="21"/>
          <w:lang w:eastAsia="zh-CN"/>
        </w:rPr>
        <w:t>比选申请</w:t>
      </w:r>
      <w:r>
        <w:rPr>
          <w:sz w:val="21"/>
        </w:rPr>
        <w:t>文件及有关资料内容完整、真实</w:t>
      </w:r>
      <w:r>
        <w:rPr>
          <w:rFonts w:hint="eastAsia"/>
          <w:sz w:val="21"/>
          <w:lang w:val="en-US" w:eastAsia="zh-CN"/>
        </w:rPr>
        <w:t>和准确。</w:t>
      </w:r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6.</w:t>
      </w:r>
      <w:r>
        <w:rPr>
          <w:sz w:val="21"/>
        </w:rPr>
        <w:t>在合同协议书正式签署生效之前，本</w:t>
      </w:r>
      <w:r>
        <w:rPr>
          <w:rFonts w:hint="eastAsia"/>
          <w:sz w:val="21"/>
          <w:lang w:eastAsia="zh-CN"/>
        </w:rPr>
        <w:t>比选申请</w:t>
      </w:r>
      <w:r>
        <w:rPr>
          <w:sz w:val="21"/>
        </w:rPr>
        <w:t>函连同你方的中</w:t>
      </w:r>
      <w:r>
        <w:rPr>
          <w:rFonts w:hint="eastAsia"/>
          <w:sz w:val="21"/>
          <w:lang w:eastAsia="zh-CN"/>
        </w:rPr>
        <w:t>选</w:t>
      </w:r>
      <w:r>
        <w:rPr>
          <w:sz w:val="21"/>
        </w:rPr>
        <w:t>通知书将构成我们双方之间共同遵守的文件，对双方具有约束力。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</w:p>
    <w:p>
      <w:pPr>
        <w:spacing w:line="48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                           比选申请人：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（盖单位章） </w:t>
      </w:r>
    </w:p>
    <w:p>
      <w:pPr>
        <w:spacing w:line="48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                         法定代表人（或委托代理人）：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single"/>
        </w:rPr>
        <w:t xml:space="preserve">           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（签字） </w:t>
      </w:r>
    </w:p>
    <w:p>
      <w:pPr>
        <w:spacing w:line="48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                              地  址：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single"/>
        </w:rPr>
        <w:t xml:space="preserve">                                 </w:t>
      </w:r>
    </w:p>
    <w:p>
      <w:pPr>
        <w:spacing w:line="480" w:lineRule="auto"/>
        <w:ind w:firstLine="4086" w:firstLineChars="1946"/>
        <w:rPr>
          <w:rFonts w:hint="default" w:ascii="Times New Roman" w:hAnsi="Times New Roman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电  话：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single"/>
        </w:rPr>
        <w:t xml:space="preserve">                                 </w:t>
      </w:r>
    </w:p>
    <w:p>
      <w:pPr>
        <w:spacing w:line="48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                              传  真：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single"/>
        </w:rPr>
        <w:t xml:space="preserve">                                 </w:t>
      </w:r>
    </w:p>
    <w:p>
      <w:pPr>
        <w:spacing w:line="480" w:lineRule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                                       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single"/>
        </w:rPr>
        <w:t xml:space="preserve">      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single"/>
        </w:rPr>
        <w:t xml:space="preserve">      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日 </w:t>
      </w:r>
    </w:p>
    <w:bookmarkEnd w:id="2"/>
    <w:p>
      <w:pPr>
        <w:pStyle w:val="31"/>
        <w:spacing w:before="78" w:after="78" w:line="360" w:lineRule="auto"/>
        <w:ind w:firstLine="0" w:firstLineChars="0"/>
        <w:jc w:val="center"/>
        <w:rPr>
          <w:rFonts w:hint="eastAsia" w:ascii="Arial"/>
          <w:b/>
          <w:sz w:val="28"/>
          <w:szCs w:val="28"/>
        </w:rPr>
      </w:pPr>
      <w:bookmarkStart w:id="3" w:name="_Toc480531566"/>
    </w:p>
    <w:p>
      <w:pPr>
        <w:pStyle w:val="31"/>
        <w:spacing w:before="78" w:after="78" w:line="360" w:lineRule="auto"/>
        <w:ind w:firstLine="0" w:firstLineChars="0"/>
        <w:jc w:val="center"/>
        <w:rPr>
          <w:rFonts w:hint="eastAsia" w:ascii="Arial"/>
          <w:b/>
          <w:sz w:val="28"/>
          <w:szCs w:val="28"/>
        </w:rPr>
      </w:pPr>
    </w:p>
    <w:p>
      <w:pPr>
        <w:pStyle w:val="31"/>
        <w:spacing w:before="78" w:after="78" w:line="360" w:lineRule="auto"/>
        <w:ind w:firstLine="0" w:firstLineChars="0"/>
        <w:jc w:val="center"/>
        <w:rPr>
          <w:rFonts w:hint="eastAsia" w:ascii="Arial"/>
          <w:b/>
          <w:sz w:val="28"/>
          <w:szCs w:val="28"/>
        </w:rPr>
      </w:pPr>
    </w:p>
    <w:p>
      <w:pPr>
        <w:pStyle w:val="31"/>
        <w:spacing w:before="78" w:after="78" w:line="360" w:lineRule="auto"/>
        <w:ind w:firstLine="0" w:firstLineChars="0"/>
        <w:jc w:val="center"/>
        <w:rPr>
          <w:rFonts w:hint="eastAsia" w:ascii="Arial"/>
          <w:b/>
          <w:sz w:val="28"/>
          <w:szCs w:val="28"/>
        </w:rPr>
      </w:pPr>
    </w:p>
    <w:p>
      <w:pPr>
        <w:pStyle w:val="31"/>
        <w:spacing w:before="78" w:after="78" w:line="360" w:lineRule="auto"/>
        <w:ind w:firstLine="0" w:firstLineChars="0"/>
        <w:jc w:val="center"/>
        <w:rPr>
          <w:rFonts w:hint="eastAsia" w:ascii="Arial"/>
          <w:b/>
          <w:sz w:val="28"/>
          <w:szCs w:val="28"/>
        </w:rPr>
      </w:pPr>
    </w:p>
    <w:p>
      <w:pPr>
        <w:pStyle w:val="31"/>
        <w:spacing w:before="78" w:after="78" w:line="360" w:lineRule="auto"/>
        <w:ind w:firstLine="0" w:firstLineChars="0"/>
        <w:jc w:val="center"/>
        <w:rPr>
          <w:rFonts w:hint="eastAsia" w:ascii="Arial"/>
          <w:b/>
          <w:sz w:val="28"/>
          <w:szCs w:val="28"/>
        </w:rPr>
      </w:pPr>
    </w:p>
    <w:p>
      <w:pPr>
        <w:pStyle w:val="31"/>
        <w:spacing w:before="78" w:after="78" w:line="360" w:lineRule="auto"/>
        <w:ind w:firstLine="0" w:firstLineChars="0"/>
        <w:jc w:val="center"/>
        <w:rPr>
          <w:rFonts w:ascii="Arial"/>
          <w:b/>
          <w:sz w:val="28"/>
          <w:szCs w:val="28"/>
        </w:rPr>
      </w:pPr>
      <w:r>
        <w:rPr>
          <w:rFonts w:hint="eastAsia" w:ascii="Arial"/>
          <w:b/>
          <w:sz w:val="28"/>
          <w:szCs w:val="28"/>
        </w:rPr>
        <w:t>文件二</w:t>
      </w:r>
      <w:r>
        <w:rPr>
          <w:rFonts w:ascii="Arial"/>
          <w:b/>
          <w:sz w:val="28"/>
          <w:szCs w:val="28"/>
        </w:rPr>
        <w:t xml:space="preserve">  </w:t>
      </w:r>
      <w:r>
        <w:rPr>
          <w:rFonts w:hint="eastAsia" w:ascii="Arial"/>
          <w:b/>
          <w:sz w:val="28"/>
          <w:szCs w:val="28"/>
        </w:rPr>
        <w:t>授权委托书</w:t>
      </w:r>
      <w:r>
        <w:rPr>
          <w:rFonts w:hint="eastAsia" w:ascii="Arial"/>
          <w:b/>
          <w:sz w:val="28"/>
          <w:szCs w:val="28"/>
          <w:lang w:eastAsia="zh-CN"/>
        </w:rPr>
        <w:t>、</w:t>
      </w:r>
      <w:r>
        <w:rPr>
          <w:rFonts w:hint="eastAsia" w:ascii="Arial"/>
          <w:b/>
          <w:sz w:val="28"/>
          <w:szCs w:val="28"/>
        </w:rPr>
        <w:t>法定代表人身份证明</w:t>
      </w:r>
      <w:bookmarkEnd w:id="3"/>
    </w:p>
    <w:p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hint="eastAsia" w:ascii="Arial" w:hAnsi="Arial" w:cs="Arial"/>
          <w:b/>
          <w:sz w:val="28"/>
        </w:rPr>
        <w:t>授权委托书</w:t>
      </w:r>
    </w:p>
    <w:p>
      <w:pPr>
        <w:spacing w:line="360" w:lineRule="auto"/>
        <w:ind w:firstLine="482" w:firstLineChars="200"/>
        <w:rPr>
          <w:rFonts w:ascii="Arial" w:hAnsi="Arial" w:cs="Arial"/>
          <w:b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本人（姓名）系（</w:t>
      </w: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人名称）的法定代表人，现委托（姓名）为我方代理人。代理人根据授权，以我方名义签署、澄清、说明、补正、递交、撤回、修改</w:t>
      </w:r>
      <w:r>
        <w:rPr>
          <w:rFonts w:hint="eastAsia" w:ascii="Arial" w:hAnsi="Arial" w:cs="Arial"/>
          <w:sz w:val="24"/>
          <w:u w:val="single"/>
        </w:rPr>
        <w:t>（</w:t>
      </w:r>
      <w:r>
        <w:rPr>
          <w:rFonts w:hint="eastAsia" w:ascii="Arial" w:hAnsi="Arial" w:cs="Arial"/>
          <w:sz w:val="24"/>
        </w:rPr>
        <w:t>项目名称）报价文件、签订合同和处理有关事宜，其法律后果由我方承担。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委托期限：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代理人无转委托权。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附：法定代表人身份证明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2880" w:firstLineChars="1200"/>
        <w:rPr>
          <w:rFonts w:ascii="Arial" w:hAnsi="Arial" w:cs="Arial"/>
          <w:sz w:val="24"/>
        </w:rPr>
      </w:pPr>
    </w:p>
    <w:p>
      <w:pPr>
        <w:spacing w:line="360" w:lineRule="auto"/>
        <w:ind w:firstLine="2880" w:firstLineChars="1200"/>
        <w:rPr>
          <w:rFonts w:ascii="Arial" w:hAnsi="Arial" w:cs="Arial"/>
          <w:sz w:val="24"/>
        </w:rPr>
      </w:pPr>
    </w:p>
    <w:p>
      <w:pPr>
        <w:spacing w:line="360" w:lineRule="auto"/>
        <w:ind w:firstLine="2880" w:firstLineChars="1200"/>
        <w:rPr>
          <w:rFonts w:ascii="Arial" w:hAnsi="Arial" w:cs="Arial"/>
          <w:sz w:val="24"/>
        </w:rPr>
      </w:pPr>
    </w:p>
    <w:p>
      <w:pPr>
        <w:spacing w:line="360" w:lineRule="auto"/>
        <w:ind w:firstLine="2880" w:firstLineChars="1200"/>
        <w:rPr>
          <w:rFonts w:ascii="Arial" w:hAnsi="Arial" w:cs="Arial"/>
          <w:sz w:val="24"/>
        </w:rPr>
      </w:pPr>
    </w:p>
    <w:p>
      <w:pPr>
        <w:spacing w:line="360" w:lineRule="auto"/>
        <w:ind w:firstLine="2880" w:firstLineChars="1200"/>
        <w:rPr>
          <w:rFonts w:ascii="Arial" w:hAnsi="Arial" w:cs="Arial"/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  <w:lang w:val="en-US" w:eastAsia="zh-CN"/>
        </w:rPr>
        <w:t>比</w:t>
      </w:r>
      <w:r>
        <w:rPr>
          <w:rFonts w:hint="eastAsia"/>
          <w:sz w:val="24"/>
        </w:rPr>
        <w:t>选</w:t>
      </w:r>
      <w:r>
        <w:rPr>
          <w:rFonts w:hint="eastAsia"/>
          <w:sz w:val="24"/>
          <w:lang w:val="en-US" w:eastAsia="zh-CN"/>
        </w:rPr>
        <w:t>申请</w:t>
      </w:r>
      <w:r>
        <w:rPr>
          <w:rFonts w:hint="eastAsia"/>
          <w:sz w:val="24"/>
        </w:rPr>
        <w:t>人：（盖单位章）</w:t>
      </w:r>
    </w:p>
    <w:p>
      <w:pPr>
        <w:spacing w:line="360" w:lineRule="auto"/>
        <w:ind w:firstLine="600" w:firstLineChars="250"/>
        <w:rPr>
          <w:rFonts w:hint="eastAsia"/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法定代表人：（签字）</w:t>
      </w:r>
    </w:p>
    <w:p>
      <w:pPr>
        <w:spacing w:line="360" w:lineRule="auto"/>
        <w:ind w:firstLine="600" w:firstLineChars="250"/>
        <w:rPr>
          <w:rFonts w:hint="eastAsia"/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委托代理人：（签字）</w:t>
      </w:r>
    </w:p>
    <w:p>
      <w:pPr>
        <w:spacing w:line="360" w:lineRule="auto"/>
        <w:ind w:firstLine="2400" w:firstLineChars="1000"/>
        <w:rPr>
          <w:rFonts w:hint="eastAsia"/>
          <w:sz w:val="24"/>
        </w:rPr>
      </w:pPr>
    </w:p>
    <w:p>
      <w:pPr>
        <w:spacing w:line="360" w:lineRule="auto"/>
        <w:ind w:firstLine="2400" w:firstLineChars="1000"/>
        <w:rPr>
          <w:sz w:val="24"/>
        </w:rPr>
      </w:pPr>
      <w:r>
        <w:rPr>
          <w:rFonts w:hint="eastAsia"/>
          <w:sz w:val="24"/>
        </w:rPr>
        <w:t>年月日</w:t>
      </w:r>
    </w:p>
    <w:p>
      <w:pPr>
        <w:widowControl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Cs w:val="21"/>
        </w:rPr>
        <w:br w:type="page"/>
      </w:r>
      <w:r>
        <w:rPr>
          <w:rFonts w:hint="eastAsia" w:ascii="Arial" w:hAnsi="Arial" w:cs="Arial"/>
          <w:b/>
          <w:sz w:val="24"/>
        </w:rPr>
        <w:t>附：法定代表人身份证明</w:t>
      </w:r>
    </w:p>
    <w:p>
      <w:pPr>
        <w:widowControl/>
        <w:spacing w:line="360" w:lineRule="auto"/>
        <w:jc w:val="left"/>
        <w:rPr>
          <w:rFonts w:ascii="Arial" w:hAnsi="Arial" w:cs="Arial"/>
          <w:sz w:val="24"/>
        </w:rPr>
      </w:pPr>
    </w:p>
    <w:p>
      <w:pPr>
        <w:widowControl/>
        <w:spacing w:line="360" w:lineRule="auto"/>
        <w:jc w:val="left"/>
        <w:rPr>
          <w:rFonts w:ascii="Arial" w:hAnsi="Arial" w:cs="Arial"/>
          <w:sz w:val="24"/>
        </w:rPr>
      </w:pPr>
    </w:p>
    <w:p>
      <w:pPr>
        <w:widowControl/>
        <w:spacing w:line="360" w:lineRule="auto"/>
        <w:jc w:val="left"/>
        <w:rPr>
          <w:rFonts w:ascii="Arial" w:hAnsi="Arial" w:cs="Arial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人名称：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单位性质：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地址：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成立时间：年月日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经营期限：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姓名：性别：年龄：职务：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系（</w:t>
      </w: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人名称）的法定代表人。</w:t>
      </w:r>
    </w:p>
    <w:p>
      <w:pPr>
        <w:spacing w:line="360" w:lineRule="auto"/>
        <w:ind w:firstLine="960" w:firstLineChars="4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特此证明。</w:t>
      </w:r>
    </w:p>
    <w:p>
      <w:pPr>
        <w:spacing w:line="360" w:lineRule="auto"/>
        <w:ind w:firstLine="960" w:firstLineChars="4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附：法定代表人身份证件复印件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20" w:firstLineChars="200"/>
        <w:rPr>
          <w:rFonts w:ascii="Arial" w:hAnsi="Arial" w:cs="Arial"/>
          <w:sz w:val="24"/>
        </w:rPr>
      </w:pPr>
      <w:r>
        <w:pict>
          <v:shape id="_x0000_s1026" o:spid="_x0000_s1026" o:spt="202" type="#_x0000_t202" style="position:absolute;left:0pt;margin-left:37.1pt;margin-top:0.4pt;height:111pt;width:388.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_GB2312"/>
                      <w:b/>
                      <w:kern w:val="0"/>
                      <w:sz w:val="30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人：（盖单位章）</w:t>
      </w:r>
    </w:p>
    <w:p>
      <w:pPr>
        <w:spacing w:line="360" w:lineRule="auto"/>
        <w:ind w:firstLine="5160" w:firstLineChars="2150"/>
        <w:rPr>
          <w:rFonts w:ascii="Arial" w:hAnsi="Arial" w:cs="Arial"/>
          <w:sz w:val="24"/>
          <w:u w:val="single"/>
        </w:rPr>
      </w:pPr>
    </w:p>
    <w:p>
      <w:pPr>
        <w:spacing w:line="360" w:lineRule="auto"/>
        <w:ind w:firstLine="6000" w:firstLineChars="25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年月日</w:t>
      </w:r>
    </w:p>
    <w:p>
      <w:pPr>
        <w:spacing w:line="360" w:lineRule="auto"/>
        <w:rPr>
          <w:rFonts w:ascii="Arial" w:hAnsi="Arial" w:cs="Arial"/>
          <w:szCs w:val="21"/>
        </w:rPr>
      </w:pPr>
    </w:p>
    <w:p>
      <w:pPr>
        <w:pStyle w:val="31"/>
        <w:spacing w:before="78" w:after="78" w:line="360" w:lineRule="auto"/>
        <w:ind w:firstLine="0" w:firstLineChars="0"/>
        <w:jc w:val="center"/>
        <w:rPr>
          <w:rFonts w:hint="default" w:ascii="Arial" w:eastAsia="仿宋_GB2312"/>
          <w:b/>
          <w:sz w:val="28"/>
          <w:szCs w:val="28"/>
          <w:lang w:val="en-US" w:eastAsia="zh-CN"/>
        </w:rPr>
      </w:pPr>
      <w:r>
        <w:rPr>
          <w:rFonts w:ascii="Arial" w:eastAsia="黑体"/>
          <w:sz w:val="28"/>
          <w:szCs w:val="28"/>
        </w:rPr>
        <w:br w:type="page"/>
      </w:r>
      <w:bookmarkStart w:id="4" w:name="_Toc435538942"/>
      <w:r>
        <w:rPr>
          <w:rFonts w:hint="eastAsia" w:ascii="Arial"/>
          <w:b/>
          <w:sz w:val="28"/>
          <w:szCs w:val="28"/>
        </w:rPr>
        <w:t>文件</w:t>
      </w:r>
      <w:r>
        <w:rPr>
          <w:rFonts w:hint="eastAsia" w:ascii="Arial"/>
          <w:b/>
          <w:sz w:val="28"/>
          <w:szCs w:val="28"/>
          <w:lang w:val="en-US" w:eastAsia="zh-CN"/>
        </w:rPr>
        <w:t>三</w:t>
      </w:r>
      <w:r>
        <w:rPr>
          <w:rFonts w:ascii="Arial"/>
          <w:b/>
          <w:sz w:val="28"/>
          <w:szCs w:val="28"/>
        </w:rPr>
        <w:t xml:space="preserve">  </w:t>
      </w:r>
      <w:r>
        <w:rPr>
          <w:rFonts w:hint="eastAsia" w:ascii="Arial"/>
          <w:b/>
          <w:sz w:val="28"/>
          <w:szCs w:val="28"/>
          <w:lang w:val="en-US" w:eastAsia="zh-CN"/>
        </w:rPr>
        <w:t>服务方案及承诺</w:t>
      </w:r>
    </w:p>
    <w:p>
      <w:pPr>
        <w:spacing w:line="360" w:lineRule="auto"/>
        <w:ind w:left="105" w:leftChars="50" w:firstLine="480" w:firstLineChars="200"/>
        <w:rPr>
          <w:rFonts w:ascii="Arial" w:hAnsi="Arial" w:cs="Arial"/>
          <w:kern w:val="0"/>
          <w:sz w:val="24"/>
        </w:rPr>
      </w:pPr>
      <w:bookmarkStart w:id="5" w:name="_Toc373765091"/>
      <w:r>
        <w:rPr>
          <w:rFonts w:hint="eastAsia" w:ascii="Arial" w:hAnsi="Arial" w:cs="Arial"/>
          <w:kern w:val="0"/>
          <w:sz w:val="24"/>
        </w:rPr>
        <w:t>应包含但不限于项目实施组织机构、</w:t>
      </w:r>
      <w:r>
        <w:rPr>
          <w:rFonts w:hint="eastAsia" w:ascii="Arial" w:hAnsi="Arial" w:cs="Arial"/>
          <w:kern w:val="0"/>
          <w:sz w:val="24"/>
          <w:lang w:val="en-US" w:eastAsia="zh-CN"/>
        </w:rPr>
        <w:t>质量保证措施、安全培训计划</w:t>
      </w:r>
      <w:r>
        <w:rPr>
          <w:rFonts w:hint="eastAsia" w:ascii="Arial" w:hAnsi="Arial" w:cs="Arial"/>
          <w:kern w:val="0"/>
          <w:sz w:val="24"/>
        </w:rPr>
        <w:t>、</w:t>
      </w:r>
      <w:r>
        <w:rPr>
          <w:rFonts w:hint="eastAsia" w:ascii="Arial" w:hAnsi="Arial" w:cs="Arial"/>
          <w:kern w:val="0"/>
          <w:sz w:val="24"/>
          <w:lang w:val="en-US" w:eastAsia="zh-CN"/>
        </w:rPr>
        <w:t>应急预案、保安队员</w:t>
      </w:r>
      <w:r>
        <w:rPr>
          <w:rFonts w:hint="eastAsia" w:ascii="Arial" w:hAnsi="Arial" w:cs="Arial"/>
          <w:kern w:val="0"/>
          <w:sz w:val="24"/>
        </w:rPr>
        <w:t>无犯罪</w:t>
      </w:r>
      <w:r>
        <w:rPr>
          <w:rFonts w:hint="eastAsia" w:ascii="Arial" w:hAnsi="Arial" w:cs="Arial"/>
          <w:kern w:val="0"/>
          <w:sz w:val="24"/>
          <w:lang w:val="en-US" w:eastAsia="zh-CN"/>
        </w:rPr>
        <w:t>记录</w:t>
      </w:r>
      <w:r>
        <w:rPr>
          <w:rFonts w:hint="eastAsia" w:ascii="Arial" w:hAnsi="Arial" w:cs="Arial"/>
          <w:kern w:val="0"/>
          <w:sz w:val="24"/>
        </w:rPr>
        <w:t>承诺及保密承诺等。</w:t>
      </w:r>
      <w:bookmarkEnd w:id="5"/>
    </w:p>
    <w:p>
      <w:pPr>
        <w:spacing w:line="360" w:lineRule="auto"/>
        <w:rPr>
          <w:rFonts w:ascii="Arial" w:hAnsi="Arial" w:cs="Arial"/>
          <w:kern w:val="0"/>
          <w:sz w:val="24"/>
        </w:rPr>
      </w:pPr>
    </w:p>
    <w:bookmarkEnd w:id="4"/>
    <w:p>
      <w:pPr>
        <w:widowControl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>
      <w:pPr>
        <w:pStyle w:val="31"/>
        <w:spacing w:before="78" w:after="78" w:line="360" w:lineRule="auto"/>
        <w:ind w:firstLine="0" w:firstLineChars="0"/>
        <w:jc w:val="center"/>
        <w:rPr>
          <w:rFonts w:ascii="Arial"/>
          <w:b/>
          <w:sz w:val="28"/>
          <w:szCs w:val="28"/>
        </w:rPr>
      </w:pPr>
      <w:bookmarkStart w:id="6" w:name="_Toc480531570"/>
      <w:bookmarkStart w:id="7" w:name="_Toc396243493"/>
      <w:bookmarkStart w:id="8" w:name="_Toc373764187"/>
      <w:bookmarkStart w:id="9" w:name="_Toc373840505"/>
      <w:r>
        <w:rPr>
          <w:rFonts w:hint="eastAsia" w:ascii="Arial"/>
          <w:b/>
          <w:sz w:val="28"/>
          <w:szCs w:val="28"/>
        </w:rPr>
        <w:t>文件</w:t>
      </w:r>
      <w:r>
        <w:rPr>
          <w:rFonts w:hint="eastAsia" w:ascii="Arial"/>
          <w:b/>
          <w:sz w:val="28"/>
          <w:szCs w:val="28"/>
          <w:lang w:val="en-US" w:eastAsia="zh-CN"/>
        </w:rPr>
        <w:t>四</w:t>
      </w:r>
      <w:r>
        <w:rPr>
          <w:rFonts w:ascii="Arial"/>
          <w:b/>
          <w:sz w:val="28"/>
          <w:szCs w:val="28"/>
        </w:rPr>
        <w:t xml:space="preserve">   </w:t>
      </w:r>
      <w:r>
        <w:rPr>
          <w:rFonts w:hint="eastAsia" w:ascii="Arial"/>
          <w:b/>
          <w:sz w:val="28"/>
          <w:szCs w:val="28"/>
        </w:rPr>
        <w:t>资格审查资料</w:t>
      </w:r>
      <w:bookmarkEnd w:id="6"/>
      <w:bookmarkEnd w:id="7"/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附件一</w:t>
      </w:r>
      <w:r>
        <w:rPr>
          <w:rFonts w:ascii="Arial" w:hAnsi="Arial" w:cs="Arial"/>
          <w:sz w:val="24"/>
        </w:rPr>
        <w:t xml:space="preserve">  </w:t>
      </w: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人基本情况表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附件二</w:t>
      </w:r>
      <w:r>
        <w:rPr>
          <w:rFonts w:ascii="Arial" w:hAnsi="Arial" w:cs="Arial"/>
          <w:sz w:val="24"/>
        </w:rPr>
        <w:t xml:space="preserve">  20_____</w:t>
      </w:r>
      <w:r>
        <w:rPr>
          <w:rFonts w:hint="eastAsia" w:ascii="Arial" w:hAnsi="Arial" w:cs="Arial"/>
          <w:sz w:val="24"/>
        </w:rPr>
        <w:t>年</w:t>
      </w:r>
      <w:r>
        <w:rPr>
          <w:rFonts w:ascii="Arial" w:hAnsi="Arial" w:cs="Arial"/>
          <w:sz w:val="24"/>
        </w:rPr>
        <w:t>___</w:t>
      </w:r>
      <w:r>
        <w:rPr>
          <w:rFonts w:hint="eastAsia" w:ascii="Arial" w:hAnsi="Arial" w:cs="Arial"/>
          <w:sz w:val="24"/>
        </w:rPr>
        <w:t>月以来类似项目业绩及有关证明材料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附件</w:t>
      </w:r>
      <w:r>
        <w:rPr>
          <w:rFonts w:hint="eastAsia" w:ascii="Arial" w:hAnsi="Arial" w:cs="Arial"/>
          <w:sz w:val="24"/>
          <w:lang w:val="en-US" w:eastAsia="zh-CN"/>
        </w:rPr>
        <w:t>三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</w:rPr>
        <w:t>拟投入本项目人员配备情况表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附件</w:t>
      </w:r>
      <w:r>
        <w:rPr>
          <w:rFonts w:hint="eastAsia" w:ascii="Arial" w:hAnsi="Arial" w:cs="Arial"/>
          <w:sz w:val="24"/>
          <w:lang w:val="en-US" w:eastAsia="zh-CN"/>
        </w:rPr>
        <w:t>四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</w:rPr>
        <w:t>拟投入本项目主要人员简历表</w:t>
      </w:r>
    </w:p>
    <w:p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>
        <w:rPr>
          <w:rFonts w:hint="eastAsia" w:ascii="Arial" w:hAnsi="Arial" w:cs="Arial"/>
          <w:b/>
          <w:sz w:val="24"/>
        </w:rPr>
        <w:t>附件一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hint="eastAsia" w:ascii="Arial" w:hAnsi="Arial" w:cs="Arial"/>
          <w:b/>
          <w:sz w:val="24"/>
          <w:lang w:val="en-US" w:eastAsia="zh-CN"/>
        </w:rPr>
        <w:t>比</w:t>
      </w:r>
      <w:r>
        <w:rPr>
          <w:rFonts w:hint="eastAsia" w:ascii="Arial" w:hAnsi="Arial" w:cs="Arial"/>
          <w:b/>
          <w:sz w:val="24"/>
        </w:rPr>
        <w:t>选</w:t>
      </w:r>
      <w:r>
        <w:rPr>
          <w:rFonts w:hint="eastAsia" w:ascii="Arial" w:hAnsi="Arial" w:cs="Arial"/>
          <w:b/>
          <w:sz w:val="24"/>
          <w:lang w:val="en-US" w:eastAsia="zh-CN"/>
        </w:rPr>
        <w:t>申请</w:t>
      </w:r>
      <w:r>
        <w:rPr>
          <w:rFonts w:hint="eastAsia" w:ascii="Arial" w:hAnsi="Arial" w:cs="Arial"/>
          <w:b/>
          <w:sz w:val="24"/>
        </w:rPr>
        <w:t>人基本情况表</w:t>
      </w:r>
    </w:p>
    <w:tbl>
      <w:tblPr>
        <w:tblStyle w:val="15"/>
        <w:tblW w:w="8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3090"/>
        <w:gridCol w:w="1275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比</w:t>
            </w:r>
            <w:r>
              <w:rPr>
                <w:rFonts w:hint="eastAsia" w:ascii="Arial" w:hAnsi="Arial" w:cs="Arial"/>
                <w:sz w:val="24"/>
              </w:rPr>
              <w:t>选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 w:val="24"/>
              </w:rPr>
              <w:t>人全称</w:t>
            </w:r>
          </w:p>
        </w:tc>
        <w:tc>
          <w:tcPr>
            <w:tcW w:w="5882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主要业务范围</w:t>
            </w:r>
          </w:p>
        </w:tc>
        <w:tc>
          <w:tcPr>
            <w:tcW w:w="5882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法定代表人姓名</w:t>
            </w:r>
          </w:p>
        </w:tc>
        <w:tc>
          <w:tcPr>
            <w:tcW w:w="3090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职务</w:t>
            </w:r>
          </w:p>
        </w:tc>
        <w:tc>
          <w:tcPr>
            <w:tcW w:w="151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比</w:t>
            </w:r>
            <w:r>
              <w:rPr>
                <w:rFonts w:hint="eastAsia" w:ascii="Arial" w:hAnsi="Arial" w:cs="Arial"/>
                <w:sz w:val="24"/>
              </w:rPr>
              <w:t>选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 w:val="24"/>
              </w:rPr>
              <w:t>人地址</w:t>
            </w:r>
          </w:p>
        </w:tc>
        <w:tc>
          <w:tcPr>
            <w:tcW w:w="3090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邮政编码</w:t>
            </w:r>
          </w:p>
        </w:tc>
        <w:tc>
          <w:tcPr>
            <w:tcW w:w="151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电话</w:t>
            </w:r>
          </w:p>
        </w:tc>
        <w:tc>
          <w:tcPr>
            <w:tcW w:w="3090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传真</w:t>
            </w:r>
          </w:p>
        </w:tc>
        <w:tc>
          <w:tcPr>
            <w:tcW w:w="151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成立日期</w:t>
            </w:r>
          </w:p>
        </w:tc>
        <w:tc>
          <w:tcPr>
            <w:tcW w:w="3090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现有职工人数</w:t>
            </w:r>
          </w:p>
        </w:tc>
        <w:tc>
          <w:tcPr>
            <w:tcW w:w="151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资质等级证书</w:t>
            </w:r>
          </w:p>
        </w:tc>
        <w:tc>
          <w:tcPr>
            <w:tcW w:w="5882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等级：证书号：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质量管理体系证书</w:t>
            </w:r>
          </w:p>
        </w:tc>
        <w:tc>
          <w:tcPr>
            <w:tcW w:w="5882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等级：证书号：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其他</w:t>
            </w:r>
          </w:p>
        </w:tc>
        <w:tc>
          <w:tcPr>
            <w:tcW w:w="5882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139" w:type="dxa"/>
            <w:gridSpan w:val="4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单位简介：</w:t>
            </w:r>
          </w:p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  <w:u w:val="single"/>
        </w:rPr>
      </w:pP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人：</w:t>
      </w:r>
      <w:r>
        <w:rPr>
          <w:rFonts w:hint="eastAsia" w:ascii="Arial" w:hAnsi="Arial" w:cs="Arial"/>
          <w:sz w:val="24"/>
          <w:u w:val="single"/>
        </w:rPr>
        <w:t>（加盖</w:t>
      </w:r>
      <w:r>
        <w:rPr>
          <w:rFonts w:hint="eastAsia" w:ascii="Arial" w:hAnsi="Arial" w:cs="Arial"/>
          <w:sz w:val="24"/>
          <w:u w:val="single"/>
          <w:lang w:val="en-US" w:eastAsia="zh-CN"/>
        </w:rPr>
        <w:t>比</w:t>
      </w:r>
      <w:r>
        <w:rPr>
          <w:rFonts w:hint="eastAsia" w:ascii="Arial" w:hAnsi="Arial" w:cs="Arial"/>
          <w:sz w:val="24"/>
          <w:u w:val="single"/>
        </w:rPr>
        <w:t>选</w:t>
      </w:r>
      <w:r>
        <w:rPr>
          <w:rFonts w:hint="eastAsia" w:ascii="Arial" w:hAnsi="Arial" w:cs="Arial"/>
          <w:sz w:val="24"/>
          <w:u w:val="single"/>
          <w:lang w:val="en-US" w:eastAsia="zh-CN"/>
        </w:rPr>
        <w:t>申请</w:t>
      </w:r>
      <w:r>
        <w:rPr>
          <w:rFonts w:hint="eastAsia" w:ascii="Arial" w:hAnsi="Arial" w:cs="Arial"/>
          <w:sz w:val="24"/>
          <w:u w:val="single"/>
        </w:rPr>
        <w:t>人公章）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法定代表人或授权代表：</w:t>
      </w:r>
      <w:r>
        <w:rPr>
          <w:rFonts w:hint="eastAsia" w:ascii="Arial" w:hAnsi="Arial" w:cs="Arial"/>
          <w:sz w:val="24"/>
          <w:u w:val="single"/>
        </w:rPr>
        <w:t>（签字</w:t>
      </w:r>
      <w:r>
        <w:rPr>
          <w:rFonts w:ascii="Arial" w:hAnsi="Arial" w:cs="Arial"/>
          <w:sz w:val="24"/>
          <w:u w:val="single"/>
        </w:rPr>
        <w:t>/</w:t>
      </w:r>
      <w:r>
        <w:rPr>
          <w:rFonts w:hint="eastAsia" w:ascii="Arial" w:hAnsi="Arial" w:cs="Arial"/>
          <w:sz w:val="24"/>
          <w:u w:val="single"/>
        </w:rPr>
        <w:t>盖章）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日期：年月日</w:t>
      </w:r>
    </w:p>
    <w:p>
      <w:pPr>
        <w:spacing w:line="360" w:lineRule="auto"/>
        <w:ind w:right="480" w:firstLine="480" w:firstLineChars="200"/>
        <w:jc w:val="center"/>
        <w:rPr>
          <w:rFonts w:ascii="Arial" w:hAnsi="Arial" w:cs="Arial"/>
          <w:sz w:val="24"/>
        </w:rPr>
      </w:pPr>
    </w:p>
    <w:p>
      <w:pPr>
        <w:spacing w:line="360" w:lineRule="auto"/>
        <w:ind w:right="480" w:firstLine="562" w:firstLineChars="200"/>
        <w:jc w:val="center"/>
        <w:rPr>
          <w:rFonts w:ascii="Arial" w:hAnsi="Arial" w:cs="Arial"/>
        </w:rPr>
      </w:pPr>
      <w:r>
        <w:rPr>
          <w:rFonts w:ascii="Arial" w:hAnsi="Arial" w:eastAsia="黑体" w:cs="Arial"/>
          <w:b/>
          <w:sz w:val="28"/>
          <w:szCs w:val="28"/>
        </w:rPr>
        <w:br w:type="page"/>
      </w:r>
      <w:r>
        <w:rPr>
          <w:rFonts w:hint="eastAsia" w:ascii="Arial" w:hAnsi="Arial" w:cs="Arial"/>
          <w:b/>
          <w:sz w:val="24"/>
        </w:rPr>
        <w:t>附件二</w:t>
      </w:r>
      <w:r>
        <w:rPr>
          <w:rFonts w:ascii="Arial" w:hAnsi="Arial" w:cs="Arial"/>
          <w:b/>
          <w:sz w:val="24"/>
        </w:rPr>
        <w:t xml:space="preserve">  _______</w:t>
      </w:r>
      <w:r>
        <w:rPr>
          <w:rFonts w:hint="eastAsia" w:ascii="Arial" w:hAnsi="Arial" w:cs="Arial"/>
          <w:b/>
          <w:sz w:val="24"/>
        </w:rPr>
        <w:t>年以来类似项目业绩</w:t>
      </w:r>
    </w:p>
    <w:tbl>
      <w:tblPr>
        <w:tblStyle w:val="15"/>
        <w:tblW w:w="8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1635"/>
        <w:gridCol w:w="163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委托单位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（业主）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项目名称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项目规模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完成日期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（年</w:t>
            </w:r>
            <w:r>
              <w:rPr>
                <w:rFonts w:ascii="Arial" w:hAnsi="Arial" w:cs="Arial"/>
                <w:sz w:val="24"/>
              </w:rPr>
              <w:t>/</w:t>
            </w:r>
            <w:r>
              <w:rPr>
                <w:rFonts w:hint="eastAsia"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/</w:t>
            </w:r>
            <w:r>
              <w:rPr>
                <w:rFonts w:hint="eastAsia" w:ascii="Arial" w:hAnsi="Arial" w:cs="Arial"/>
                <w:sz w:val="24"/>
              </w:rPr>
              <w:t>日）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工作内容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主要人员情况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Arial" w:hAnsi="Arial" w:cs="Arial"/>
        </w:rPr>
      </w:pPr>
      <w:r>
        <w:rPr>
          <w:rFonts w:hint="eastAsia" w:ascii="Arial" w:hAnsi="Arial" w:cs="Arial"/>
          <w:szCs w:val="21"/>
        </w:rPr>
        <w:t>注：如有多个类似项目，可按此表格扩展。</w:t>
      </w: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  <w:u w:val="single"/>
        </w:rPr>
      </w:pPr>
      <w:r>
        <w:rPr>
          <w:rFonts w:hint="eastAsia" w:ascii="Arial" w:hAnsi="Arial" w:cs="Arial"/>
          <w:sz w:val="24"/>
          <w:lang w:val="en-US" w:eastAsia="zh-CN"/>
        </w:rPr>
        <w:t>比选申请</w:t>
      </w:r>
      <w:r>
        <w:rPr>
          <w:rFonts w:hint="eastAsia" w:ascii="Arial" w:hAnsi="Arial" w:cs="Arial"/>
          <w:sz w:val="24"/>
        </w:rPr>
        <w:t>选人：</w:t>
      </w:r>
      <w:r>
        <w:rPr>
          <w:rFonts w:hint="eastAsia" w:ascii="Arial" w:hAnsi="Arial" w:cs="Arial"/>
          <w:sz w:val="24"/>
          <w:u w:val="single"/>
        </w:rPr>
        <w:t>（加盖</w:t>
      </w:r>
      <w:r>
        <w:rPr>
          <w:rFonts w:hint="eastAsia" w:ascii="Arial" w:hAnsi="Arial" w:cs="Arial"/>
          <w:sz w:val="24"/>
          <w:u w:val="single"/>
          <w:lang w:val="en-US" w:eastAsia="zh-CN"/>
        </w:rPr>
        <w:t>比</w:t>
      </w:r>
      <w:r>
        <w:rPr>
          <w:rFonts w:hint="eastAsia" w:ascii="Arial" w:hAnsi="Arial" w:cs="Arial"/>
          <w:sz w:val="24"/>
          <w:u w:val="single"/>
        </w:rPr>
        <w:t>选</w:t>
      </w:r>
      <w:r>
        <w:rPr>
          <w:rFonts w:hint="eastAsia" w:ascii="Arial" w:hAnsi="Arial" w:cs="Arial"/>
          <w:sz w:val="24"/>
          <w:u w:val="single"/>
          <w:lang w:val="en-US" w:eastAsia="zh-CN"/>
        </w:rPr>
        <w:t>申请</w:t>
      </w:r>
      <w:r>
        <w:rPr>
          <w:rFonts w:hint="eastAsia" w:ascii="Arial" w:hAnsi="Arial" w:cs="Arial"/>
          <w:sz w:val="24"/>
          <w:u w:val="single"/>
        </w:rPr>
        <w:t>人公章）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法定代表人或授权代表：</w:t>
      </w:r>
      <w:r>
        <w:rPr>
          <w:rFonts w:hint="eastAsia" w:ascii="Arial" w:hAnsi="Arial" w:cs="Arial"/>
          <w:sz w:val="24"/>
          <w:u w:val="single"/>
        </w:rPr>
        <w:t>（签字</w:t>
      </w:r>
      <w:r>
        <w:rPr>
          <w:rFonts w:ascii="Arial" w:hAnsi="Arial" w:cs="Arial"/>
          <w:sz w:val="24"/>
          <w:u w:val="single"/>
        </w:rPr>
        <w:t>/</w:t>
      </w:r>
      <w:r>
        <w:rPr>
          <w:rFonts w:hint="eastAsia" w:ascii="Arial" w:hAnsi="Arial" w:cs="Arial"/>
          <w:sz w:val="24"/>
          <w:u w:val="single"/>
        </w:rPr>
        <w:t>盖章）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日期：年月日</w:t>
      </w:r>
    </w:p>
    <w:p>
      <w:pPr>
        <w:spacing w:line="360" w:lineRule="auto"/>
        <w:rPr>
          <w:rFonts w:ascii="Arial" w:hAnsi="Arial" w:cs="Arial"/>
          <w:sz w:val="24"/>
        </w:rPr>
      </w:pPr>
      <w:r>
        <w:rPr>
          <w:b/>
          <w:sz w:val="24"/>
        </w:rPr>
        <w:br w:type="page"/>
      </w:r>
      <w:r>
        <w:rPr>
          <w:rFonts w:hint="eastAsia" w:ascii="Arial" w:hAnsi="Arial" w:cs="Arial"/>
          <w:b/>
          <w:sz w:val="24"/>
        </w:rPr>
        <w:t>附件</w:t>
      </w:r>
      <w:r>
        <w:rPr>
          <w:rFonts w:hint="eastAsia" w:ascii="Arial" w:hAnsi="Arial" w:cs="Arial"/>
          <w:b/>
          <w:sz w:val="24"/>
          <w:lang w:val="en-US" w:eastAsia="zh-CN"/>
        </w:rPr>
        <w:t>三</w:t>
      </w:r>
      <w:r>
        <w:rPr>
          <w:rFonts w:ascii="Arial" w:hAnsi="Arial" w:cs="Arial"/>
          <w:b/>
          <w:sz w:val="24"/>
        </w:rPr>
        <w:t xml:space="preserve">    </w:t>
      </w:r>
      <w:r>
        <w:rPr>
          <w:rFonts w:hint="eastAsia" w:ascii="Arial" w:hAnsi="Arial" w:cs="Arial"/>
          <w:b/>
          <w:sz w:val="24"/>
        </w:rPr>
        <w:t>拟投入本项目人员配备情况表</w:t>
      </w:r>
    </w:p>
    <w:tbl>
      <w:tblPr>
        <w:tblStyle w:val="15"/>
        <w:tblW w:w="8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124"/>
        <w:gridCol w:w="720"/>
        <w:gridCol w:w="816"/>
        <w:gridCol w:w="984"/>
        <w:gridCol w:w="816"/>
        <w:gridCol w:w="966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序号</w:t>
            </w: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年龄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性别</w:t>
            </w: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学历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专业</w:t>
            </w: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职称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在本项目拟任职务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  <w:u w:val="single"/>
        </w:rPr>
      </w:pP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人：</w:t>
      </w:r>
      <w:r>
        <w:rPr>
          <w:rFonts w:hint="eastAsia" w:ascii="Arial" w:hAnsi="Arial" w:cs="Arial"/>
          <w:sz w:val="24"/>
          <w:u w:val="single"/>
        </w:rPr>
        <w:t>（加盖</w:t>
      </w:r>
      <w:r>
        <w:rPr>
          <w:rFonts w:hint="eastAsia" w:ascii="Arial" w:hAnsi="Arial" w:cs="Arial"/>
          <w:sz w:val="24"/>
          <w:u w:val="single"/>
          <w:lang w:val="en-US" w:eastAsia="zh-CN"/>
        </w:rPr>
        <w:t>比</w:t>
      </w:r>
      <w:r>
        <w:rPr>
          <w:rFonts w:hint="eastAsia" w:ascii="Arial" w:hAnsi="Arial" w:cs="Arial"/>
          <w:sz w:val="24"/>
          <w:u w:val="single"/>
        </w:rPr>
        <w:t>选</w:t>
      </w:r>
      <w:r>
        <w:rPr>
          <w:rFonts w:hint="eastAsia" w:ascii="Arial" w:hAnsi="Arial" w:cs="Arial"/>
          <w:sz w:val="24"/>
          <w:u w:val="single"/>
          <w:lang w:val="en-US" w:eastAsia="zh-CN"/>
        </w:rPr>
        <w:t>申请</w:t>
      </w:r>
      <w:r>
        <w:rPr>
          <w:rFonts w:hint="eastAsia" w:ascii="Arial" w:hAnsi="Arial" w:cs="Arial"/>
          <w:sz w:val="24"/>
          <w:u w:val="single"/>
        </w:rPr>
        <w:t>人公章）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法定代表人或授权代表：</w:t>
      </w:r>
      <w:r>
        <w:rPr>
          <w:rFonts w:hint="eastAsia" w:ascii="Arial" w:hAnsi="Arial" w:cs="Arial"/>
          <w:sz w:val="24"/>
          <w:u w:val="single"/>
        </w:rPr>
        <w:t>（签字</w:t>
      </w:r>
      <w:r>
        <w:rPr>
          <w:rFonts w:ascii="Arial" w:hAnsi="Arial" w:cs="Arial"/>
          <w:sz w:val="24"/>
          <w:u w:val="single"/>
        </w:rPr>
        <w:t>/</w:t>
      </w:r>
      <w:r>
        <w:rPr>
          <w:rFonts w:hint="eastAsia" w:ascii="Arial" w:hAnsi="Arial" w:cs="Arial"/>
          <w:sz w:val="24"/>
          <w:u w:val="single"/>
        </w:rPr>
        <w:t>盖章）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日期：年月日</w:t>
      </w:r>
    </w:p>
    <w:p>
      <w:pPr>
        <w:widowControl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>
      <w:pPr>
        <w:spacing w:beforeLines="50" w:afterLines="50" w:line="360" w:lineRule="auto"/>
        <w:jc w:val="center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sz w:val="24"/>
        </w:rPr>
        <w:t>附件</w:t>
      </w:r>
      <w:r>
        <w:rPr>
          <w:rFonts w:hint="eastAsia" w:ascii="Arial" w:hAnsi="Arial" w:cs="Arial"/>
          <w:b/>
          <w:sz w:val="24"/>
          <w:lang w:val="en-US" w:eastAsia="zh-CN"/>
        </w:rPr>
        <w:t>四</w:t>
      </w:r>
      <w:r>
        <w:rPr>
          <w:rFonts w:ascii="Arial" w:hAnsi="Arial" w:cs="Arial"/>
          <w:b/>
          <w:sz w:val="24"/>
        </w:rPr>
        <w:t xml:space="preserve">       </w:t>
      </w:r>
      <w:r>
        <w:rPr>
          <w:rFonts w:hint="eastAsia" w:ascii="Arial" w:hAnsi="Arial" w:cs="Arial"/>
          <w:b/>
          <w:sz w:val="24"/>
        </w:rPr>
        <w:t>拟投入本项目的主要人员简历表</w:t>
      </w:r>
    </w:p>
    <w:tbl>
      <w:tblPr>
        <w:tblStyle w:val="15"/>
        <w:tblW w:w="8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615"/>
        <w:gridCol w:w="700"/>
        <w:gridCol w:w="980"/>
        <w:gridCol w:w="12"/>
        <w:gridCol w:w="992"/>
        <w:gridCol w:w="127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姓名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出生日期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毕业院校及专业</w:t>
            </w:r>
          </w:p>
        </w:tc>
        <w:tc>
          <w:tcPr>
            <w:tcW w:w="329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毕业时间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从事本专业时间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为参选人服务时间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执业注册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职称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2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时间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参加过的项目名称及规模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该项目中任职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>
      <w:pPr>
        <w:spacing w:line="360" w:lineRule="auto"/>
        <w:rPr>
          <w:rFonts w:ascii="Arial" w:hAnsi="Arial" w:cs="Arial"/>
          <w:sz w:val="15"/>
          <w:szCs w:val="15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注：</w:t>
      </w: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人需随此表附上主要人员的职称证、执业注册证等相关资料的复印件。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  <w:u w:val="single"/>
        </w:rPr>
      </w:pP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人：</w:t>
      </w:r>
      <w:r>
        <w:rPr>
          <w:rFonts w:hint="eastAsia" w:ascii="Arial" w:hAnsi="Arial" w:cs="Arial"/>
          <w:sz w:val="24"/>
          <w:u w:val="single"/>
        </w:rPr>
        <w:t>（加盖</w:t>
      </w:r>
      <w:r>
        <w:rPr>
          <w:rFonts w:hint="eastAsia" w:ascii="Arial" w:hAnsi="Arial" w:cs="Arial"/>
          <w:sz w:val="24"/>
          <w:u w:val="single"/>
          <w:lang w:val="en-US" w:eastAsia="zh-CN"/>
        </w:rPr>
        <w:t>比</w:t>
      </w:r>
      <w:r>
        <w:rPr>
          <w:rFonts w:hint="eastAsia" w:ascii="Arial" w:hAnsi="Arial" w:cs="Arial"/>
          <w:sz w:val="24"/>
          <w:u w:val="single"/>
        </w:rPr>
        <w:t>选</w:t>
      </w:r>
      <w:r>
        <w:rPr>
          <w:rFonts w:hint="eastAsia" w:ascii="Arial" w:hAnsi="Arial" w:cs="Arial"/>
          <w:sz w:val="24"/>
          <w:u w:val="single"/>
          <w:lang w:val="en-US" w:eastAsia="zh-CN"/>
        </w:rPr>
        <w:t>申请</w:t>
      </w:r>
      <w:r>
        <w:rPr>
          <w:rFonts w:hint="eastAsia" w:ascii="Arial" w:hAnsi="Arial" w:cs="Arial"/>
          <w:sz w:val="24"/>
          <w:u w:val="single"/>
        </w:rPr>
        <w:t>人公章）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法定代表人或授权代表：</w:t>
      </w:r>
      <w:r>
        <w:rPr>
          <w:rFonts w:hint="eastAsia" w:ascii="Arial" w:hAnsi="Arial" w:cs="Arial"/>
          <w:sz w:val="24"/>
          <w:u w:val="single"/>
        </w:rPr>
        <w:t>（签字</w:t>
      </w:r>
      <w:r>
        <w:rPr>
          <w:rFonts w:ascii="Arial" w:hAnsi="Arial" w:cs="Arial"/>
          <w:sz w:val="24"/>
          <w:u w:val="single"/>
        </w:rPr>
        <w:t>/</w:t>
      </w:r>
      <w:r>
        <w:rPr>
          <w:rFonts w:hint="eastAsia" w:ascii="Arial" w:hAnsi="Arial" w:cs="Arial"/>
          <w:sz w:val="24"/>
          <w:u w:val="single"/>
        </w:rPr>
        <w:t>盖章）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日期：年月日</w:t>
      </w:r>
    </w:p>
    <w:p>
      <w:pPr>
        <w:numPr>
          <w:ilvl w:val="1"/>
          <w:numId w:val="0"/>
        </w:numPr>
        <w:adjustRightInd w:val="0"/>
        <w:snapToGrid w:val="0"/>
        <w:spacing w:line="360" w:lineRule="auto"/>
        <w:jc w:val="center"/>
        <w:rPr>
          <w:rFonts w:ascii="宋体"/>
          <w:szCs w:val="21"/>
        </w:rPr>
      </w:pPr>
    </w:p>
    <w:bookmarkEnd w:id="8"/>
    <w:bookmarkEnd w:id="9"/>
    <w:p>
      <w:pPr>
        <w:pStyle w:val="31"/>
        <w:spacing w:before="78" w:after="78" w:line="360" w:lineRule="auto"/>
        <w:ind w:firstLine="0" w:firstLineChars="0"/>
        <w:jc w:val="center"/>
        <w:rPr>
          <w:rFonts w:ascii="Arial"/>
          <w:b/>
          <w:sz w:val="28"/>
          <w:szCs w:val="28"/>
        </w:rPr>
      </w:pPr>
      <w:bookmarkStart w:id="10" w:name="_Toc373765103"/>
      <w:r>
        <w:rPr>
          <w:rFonts w:ascii="Arial"/>
          <w:b/>
        </w:rPr>
        <w:br w:type="page"/>
      </w:r>
      <w:bookmarkEnd w:id="10"/>
      <w:bookmarkStart w:id="11" w:name="_Toc480531571"/>
      <w:bookmarkStart w:id="12" w:name="_Toc396243500"/>
      <w:bookmarkStart w:id="13" w:name="_Toc313033804"/>
      <w:r>
        <w:rPr>
          <w:rFonts w:hint="eastAsia" w:ascii="Arial"/>
          <w:b/>
          <w:sz w:val="28"/>
          <w:szCs w:val="28"/>
        </w:rPr>
        <w:t>文件</w:t>
      </w:r>
      <w:r>
        <w:rPr>
          <w:rFonts w:hint="eastAsia" w:ascii="Arial"/>
          <w:b/>
          <w:sz w:val="28"/>
          <w:szCs w:val="28"/>
          <w:lang w:val="en-US" w:eastAsia="zh-CN"/>
        </w:rPr>
        <w:t>五</w:t>
      </w:r>
      <w:r>
        <w:rPr>
          <w:rFonts w:ascii="Arial"/>
          <w:b/>
          <w:sz w:val="28"/>
          <w:szCs w:val="28"/>
        </w:rPr>
        <w:t xml:space="preserve">    </w:t>
      </w:r>
      <w:r>
        <w:rPr>
          <w:rFonts w:hint="eastAsia" w:ascii="Arial"/>
          <w:b/>
          <w:sz w:val="28"/>
          <w:szCs w:val="28"/>
        </w:rPr>
        <w:t>其他材料</w:t>
      </w:r>
      <w:bookmarkEnd w:id="11"/>
    </w:p>
    <w:bookmarkEnd w:id="12"/>
    <w:bookmarkEnd w:id="13"/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比选</w:t>
      </w:r>
      <w:r>
        <w:rPr>
          <w:rFonts w:hint="eastAsia" w:ascii="宋体" w:hAnsi="宋体"/>
          <w:sz w:val="24"/>
          <w:lang w:val="en-US" w:eastAsia="zh-CN"/>
        </w:rPr>
        <w:t>人</w:t>
      </w:r>
      <w:r>
        <w:rPr>
          <w:rFonts w:hint="eastAsia" w:ascii="宋体" w:hAnsi="宋体"/>
          <w:sz w:val="24"/>
        </w:rPr>
        <w:t>要求的其他文件、</w:t>
      </w:r>
      <w:r>
        <w:rPr>
          <w:rFonts w:hint="eastAsia" w:ascii="宋体" w:hAnsi="宋体"/>
          <w:sz w:val="24"/>
          <w:lang w:val="en-US" w:eastAsia="zh-CN"/>
        </w:rPr>
        <w:t>比</w:t>
      </w:r>
      <w:r>
        <w:rPr>
          <w:rFonts w:hint="eastAsia" w:ascii="宋体" w:hAnsi="宋体"/>
          <w:sz w:val="24"/>
        </w:rPr>
        <w:t>选</w:t>
      </w:r>
      <w:r>
        <w:rPr>
          <w:rFonts w:hint="eastAsia" w:ascii="宋体" w:hAnsi="宋体"/>
          <w:sz w:val="24"/>
          <w:lang w:val="en-US" w:eastAsia="zh-CN"/>
        </w:rPr>
        <w:t>申请</w:t>
      </w:r>
      <w:r>
        <w:rPr>
          <w:rFonts w:hint="eastAsia" w:ascii="宋体" w:hAnsi="宋体"/>
          <w:sz w:val="24"/>
        </w:rPr>
        <w:t>人认为需要提及的其他文件。</w:t>
      </w:r>
    </w:p>
    <w:p>
      <w:pPr>
        <w:tabs>
          <w:tab w:val="left" w:pos="720"/>
        </w:tabs>
        <w:spacing w:line="360" w:lineRule="auto"/>
        <w:ind w:firstLine="420" w:firstLineChars="200"/>
      </w:pPr>
    </w:p>
    <w:p>
      <w:pPr>
        <w:tabs>
          <w:tab w:val="left" w:pos="720"/>
        </w:tabs>
        <w:spacing w:line="360" w:lineRule="auto"/>
        <w:ind w:firstLine="420" w:firstLineChars="200"/>
      </w:pPr>
    </w:p>
    <w:p>
      <w:pPr>
        <w:tabs>
          <w:tab w:val="left" w:pos="720"/>
        </w:tabs>
        <w:spacing w:line="360" w:lineRule="auto"/>
        <w:ind w:firstLine="420" w:firstLineChars="200"/>
      </w:pPr>
    </w:p>
    <w:p>
      <w:pPr>
        <w:tabs>
          <w:tab w:val="left" w:pos="720"/>
        </w:tabs>
        <w:spacing w:line="360" w:lineRule="auto"/>
        <w:ind w:firstLine="420" w:firstLineChars="200"/>
      </w:pPr>
    </w:p>
    <w:p>
      <w:pPr>
        <w:tabs>
          <w:tab w:val="left" w:pos="720"/>
        </w:tabs>
        <w:spacing w:line="360" w:lineRule="auto"/>
        <w:ind w:firstLine="420" w:firstLineChars="200"/>
        <w:rPr>
          <w:rFonts w:ascii="Arial" w:hAnsi="Arial" w:cs="Arial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宋体" w:cs="Calibri"/>
          <w:b/>
          <w:kern w:val="0"/>
          <w:sz w:val="36"/>
          <w:szCs w:val="36"/>
          <w:u w:val="single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6</w:t>
    </w:r>
    <w:r>
      <w:rPr>
        <w:rStyle w:val="18"/>
      </w:rPr>
      <w:fldChar w:fldCharType="end"/>
    </w:r>
  </w:p>
  <w:p>
    <w:pPr>
      <w:pStyle w:val="1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NiMTY2MzIwYmFmYjQ3NGExMmY0NDA2Zjg3ZmIxOWYifQ=="/>
  </w:docVars>
  <w:rsids>
    <w:rsidRoot w:val="00172A27"/>
    <w:rsid w:val="00004761"/>
    <w:rsid w:val="00010F52"/>
    <w:rsid w:val="00011D52"/>
    <w:rsid w:val="00012775"/>
    <w:rsid w:val="00015E47"/>
    <w:rsid w:val="00016376"/>
    <w:rsid w:val="000217C2"/>
    <w:rsid w:val="00025113"/>
    <w:rsid w:val="000275C3"/>
    <w:rsid w:val="00032074"/>
    <w:rsid w:val="000335B8"/>
    <w:rsid w:val="000352F4"/>
    <w:rsid w:val="00040DD3"/>
    <w:rsid w:val="00043BD0"/>
    <w:rsid w:val="0004520D"/>
    <w:rsid w:val="00046133"/>
    <w:rsid w:val="00053F20"/>
    <w:rsid w:val="00054698"/>
    <w:rsid w:val="00056E49"/>
    <w:rsid w:val="0007012F"/>
    <w:rsid w:val="000714C0"/>
    <w:rsid w:val="00077139"/>
    <w:rsid w:val="000848E0"/>
    <w:rsid w:val="00094447"/>
    <w:rsid w:val="000A1D1B"/>
    <w:rsid w:val="000A6CEE"/>
    <w:rsid w:val="000A6F17"/>
    <w:rsid w:val="000B05DC"/>
    <w:rsid w:val="000B4ED8"/>
    <w:rsid w:val="000C1761"/>
    <w:rsid w:val="000D01F0"/>
    <w:rsid w:val="000D25D0"/>
    <w:rsid w:val="000E25D0"/>
    <w:rsid w:val="000E67B4"/>
    <w:rsid w:val="000E67E0"/>
    <w:rsid w:val="000E6AE7"/>
    <w:rsid w:val="000F0B4C"/>
    <w:rsid w:val="000F3509"/>
    <w:rsid w:val="000F55BB"/>
    <w:rsid w:val="00104283"/>
    <w:rsid w:val="001163BB"/>
    <w:rsid w:val="00127ADF"/>
    <w:rsid w:val="001314F3"/>
    <w:rsid w:val="00133E11"/>
    <w:rsid w:val="001347ED"/>
    <w:rsid w:val="00136723"/>
    <w:rsid w:val="001423B7"/>
    <w:rsid w:val="00142FF3"/>
    <w:rsid w:val="001479B2"/>
    <w:rsid w:val="00160674"/>
    <w:rsid w:val="0016281C"/>
    <w:rsid w:val="00180BB0"/>
    <w:rsid w:val="00182149"/>
    <w:rsid w:val="00185FAF"/>
    <w:rsid w:val="0019268F"/>
    <w:rsid w:val="001A1097"/>
    <w:rsid w:val="001A6142"/>
    <w:rsid w:val="001B3445"/>
    <w:rsid w:val="001B523E"/>
    <w:rsid w:val="001D3636"/>
    <w:rsid w:val="001D368A"/>
    <w:rsid w:val="001D5BEA"/>
    <w:rsid w:val="001D796B"/>
    <w:rsid w:val="001E647D"/>
    <w:rsid w:val="001F4F11"/>
    <w:rsid w:val="001F6233"/>
    <w:rsid w:val="00200225"/>
    <w:rsid w:val="002009DF"/>
    <w:rsid w:val="00200D56"/>
    <w:rsid w:val="00201D13"/>
    <w:rsid w:val="0021305D"/>
    <w:rsid w:val="00213E8E"/>
    <w:rsid w:val="00230E79"/>
    <w:rsid w:val="00235E04"/>
    <w:rsid w:val="002367DC"/>
    <w:rsid w:val="002409CF"/>
    <w:rsid w:val="00255539"/>
    <w:rsid w:val="00273D63"/>
    <w:rsid w:val="002741F1"/>
    <w:rsid w:val="00275E6A"/>
    <w:rsid w:val="002771B1"/>
    <w:rsid w:val="00280DC3"/>
    <w:rsid w:val="00296ABC"/>
    <w:rsid w:val="002A3CDC"/>
    <w:rsid w:val="002A5113"/>
    <w:rsid w:val="002A599F"/>
    <w:rsid w:val="002A7568"/>
    <w:rsid w:val="002B05EC"/>
    <w:rsid w:val="002C2CB3"/>
    <w:rsid w:val="002C3083"/>
    <w:rsid w:val="002C6335"/>
    <w:rsid w:val="002D346D"/>
    <w:rsid w:val="002D3FBE"/>
    <w:rsid w:val="002D54D8"/>
    <w:rsid w:val="002D7642"/>
    <w:rsid w:val="002D7EC6"/>
    <w:rsid w:val="002F614B"/>
    <w:rsid w:val="00314756"/>
    <w:rsid w:val="00317455"/>
    <w:rsid w:val="0031748A"/>
    <w:rsid w:val="00317CF3"/>
    <w:rsid w:val="00323075"/>
    <w:rsid w:val="003262A3"/>
    <w:rsid w:val="00331F66"/>
    <w:rsid w:val="003500D4"/>
    <w:rsid w:val="00352D93"/>
    <w:rsid w:val="003530CB"/>
    <w:rsid w:val="00353DFB"/>
    <w:rsid w:val="00354C5E"/>
    <w:rsid w:val="00360906"/>
    <w:rsid w:val="003628B3"/>
    <w:rsid w:val="003643E2"/>
    <w:rsid w:val="00370DEC"/>
    <w:rsid w:val="00376E0B"/>
    <w:rsid w:val="00384E57"/>
    <w:rsid w:val="00392ABF"/>
    <w:rsid w:val="00395F82"/>
    <w:rsid w:val="003C2FAE"/>
    <w:rsid w:val="003C3B4C"/>
    <w:rsid w:val="003C4AC0"/>
    <w:rsid w:val="003C5173"/>
    <w:rsid w:val="003C63CC"/>
    <w:rsid w:val="003D493A"/>
    <w:rsid w:val="003E3808"/>
    <w:rsid w:val="003F1818"/>
    <w:rsid w:val="00402B71"/>
    <w:rsid w:val="00405521"/>
    <w:rsid w:val="00406744"/>
    <w:rsid w:val="00411DE6"/>
    <w:rsid w:val="0041233F"/>
    <w:rsid w:val="004128F0"/>
    <w:rsid w:val="00414432"/>
    <w:rsid w:val="00414D98"/>
    <w:rsid w:val="00417543"/>
    <w:rsid w:val="0042152D"/>
    <w:rsid w:val="0042458A"/>
    <w:rsid w:val="004250FC"/>
    <w:rsid w:val="00430CB3"/>
    <w:rsid w:val="004374BB"/>
    <w:rsid w:val="00437BBF"/>
    <w:rsid w:val="00443480"/>
    <w:rsid w:val="00443D11"/>
    <w:rsid w:val="00444003"/>
    <w:rsid w:val="00446494"/>
    <w:rsid w:val="004546F0"/>
    <w:rsid w:val="00455826"/>
    <w:rsid w:val="00455972"/>
    <w:rsid w:val="0045628E"/>
    <w:rsid w:val="00456D0C"/>
    <w:rsid w:val="00462FEE"/>
    <w:rsid w:val="004642F4"/>
    <w:rsid w:val="00466507"/>
    <w:rsid w:val="004674DB"/>
    <w:rsid w:val="00473109"/>
    <w:rsid w:val="00485FDD"/>
    <w:rsid w:val="004937BE"/>
    <w:rsid w:val="00494C27"/>
    <w:rsid w:val="004B038D"/>
    <w:rsid w:val="004C2C74"/>
    <w:rsid w:val="004C322C"/>
    <w:rsid w:val="004C522D"/>
    <w:rsid w:val="004E1D1E"/>
    <w:rsid w:val="004F6340"/>
    <w:rsid w:val="005030B8"/>
    <w:rsid w:val="005059A3"/>
    <w:rsid w:val="0050707C"/>
    <w:rsid w:val="00511CB9"/>
    <w:rsid w:val="00515311"/>
    <w:rsid w:val="00527928"/>
    <w:rsid w:val="00531242"/>
    <w:rsid w:val="005316E8"/>
    <w:rsid w:val="0053490B"/>
    <w:rsid w:val="005406AE"/>
    <w:rsid w:val="00544CAC"/>
    <w:rsid w:val="00547E64"/>
    <w:rsid w:val="005556ED"/>
    <w:rsid w:val="00564769"/>
    <w:rsid w:val="00565D08"/>
    <w:rsid w:val="0056683F"/>
    <w:rsid w:val="00571CA4"/>
    <w:rsid w:val="00581B7B"/>
    <w:rsid w:val="00582D90"/>
    <w:rsid w:val="00591AF8"/>
    <w:rsid w:val="005968E5"/>
    <w:rsid w:val="00596FB1"/>
    <w:rsid w:val="005B5929"/>
    <w:rsid w:val="005B68B5"/>
    <w:rsid w:val="005B7BFB"/>
    <w:rsid w:val="005C33F4"/>
    <w:rsid w:val="005D3AE7"/>
    <w:rsid w:val="005D58EA"/>
    <w:rsid w:val="005D771F"/>
    <w:rsid w:val="005E0A6A"/>
    <w:rsid w:val="005E26B4"/>
    <w:rsid w:val="005E3025"/>
    <w:rsid w:val="005E50E3"/>
    <w:rsid w:val="005F603B"/>
    <w:rsid w:val="00603B09"/>
    <w:rsid w:val="00605A20"/>
    <w:rsid w:val="00613B40"/>
    <w:rsid w:val="00615837"/>
    <w:rsid w:val="00616598"/>
    <w:rsid w:val="00625CDE"/>
    <w:rsid w:val="00630B4C"/>
    <w:rsid w:val="0063170A"/>
    <w:rsid w:val="006355EB"/>
    <w:rsid w:val="00643F56"/>
    <w:rsid w:val="006450A8"/>
    <w:rsid w:val="00646F13"/>
    <w:rsid w:val="00650AEF"/>
    <w:rsid w:val="00653874"/>
    <w:rsid w:val="006625F8"/>
    <w:rsid w:val="00664987"/>
    <w:rsid w:val="00666C0A"/>
    <w:rsid w:val="00667396"/>
    <w:rsid w:val="00667A4B"/>
    <w:rsid w:val="00670451"/>
    <w:rsid w:val="0068180E"/>
    <w:rsid w:val="00684D67"/>
    <w:rsid w:val="006851E7"/>
    <w:rsid w:val="006901ED"/>
    <w:rsid w:val="006931C6"/>
    <w:rsid w:val="006954FA"/>
    <w:rsid w:val="00697055"/>
    <w:rsid w:val="006A1BD6"/>
    <w:rsid w:val="006A555A"/>
    <w:rsid w:val="006A57E0"/>
    <w:rsid w:val="006B1875"/>
    <w:rsid w:val="006B21A2"/>
    <w:rsid w:val="006B2309"/>
    <w:rsid w:val="006B5758"/>
    <w:rsid w:val="006B795A"/>
    <w:rsid w:val="006C2A18"/>
    <w:rsid w:val="006D024A"/>
    <w:rsid w:val="006D08D3"/>
    <w:rsid w:val="006D142E"/>
    <w:rsid w:val="006E2824"/>
    <w:rsid w:val="006E7092"/>
    <w:rsid w:val="006F20B0"/>
    <w:rsid w:val="006F23ED"/>
    <w:rsid w:val="006F2863"/>
    <w:rsid w:val="006F2D03"/>
    <w:rsid w:val="006F5430"/>
    <w:rsid w:val="00714EF5"/>
    <w:rsid w:val="00715795"/>
    <w:rsid w:val="00717354"/>
    <w:rsid w:val="00721282"/>
    <w:rsid w:val="007334D1"/>
    <w:rsid w:val="00746BE2"/>
    <w:rsid w:val="00747B5E"/>
    <w:rsid w:val="00753DB1"/>
    <w:rsid w:val="00760539"/>
    <w:rsid w:val="00771B6F"/>
    <w:rsid w:val="00773727"/>
    <w:rsid w:val="00775220"/>
    <w:rsid w:val="00780729"/>
    <w:rsid w:val="00784A0F"/>
    <w:rsid w:val="00791E1B"/>
    <w:rsid w:val="007B2458"/>
    <w:rsid w:val="007C1AAA"/>
    <w:rsid w:val="007C3E59"/>
    <w:rsid w:val="007C5CD8"/>
    <w:rsid w:val="007C6EA8"/>
    <w:rsid w:val="007D2B1B"/>
    <w:rsid w:val="007D5BE2"/>
    <w:rsid w:val="007E3141"/>
    <w:rsid w:val="007E3361"/>
    <w:rsid w:val="007E404A"/>
    <w:rsid w:val="007E5DCD"/>
    <w:rsid w:val="007F02D0"/>
    <w:rsid w:val="007F397C"/>
    <w:rsid w:val="007F6830"/>
    <w:rsid w:val="00805C3D"/>
    <w:rsid w:val="008138A2"/>
    <w:rsid w:val="0082106C"/>
    <w:rsid w:val="00822165"/>
    <w:rsid w:val="008253ED"/>
    <w:rsid w:val="00831183"/>
    <w:rsid w:val="0083218E"/>
    <w:rsid w:val="008345B2"/>
    <w:rsid w:val="00834EC4"/>
    <w:rsid w:val="008363BD"/>
    <w:rsid w:val="00844C30"/>
    <w:rsid w:val="0084626B"/>
    <w:rsid w:val="00846E88"/>
    <w:rsid w:val="008474DB"/>
    <w:rsid w:val="00862AA1"/>
    <w:rsid w:val="00862C67"/>
    <w:rsid w:val="00865DBC"/>
    <w:rsid w:val="00867514"/>
    <w:rsid w:val="008718EB"/>
    <w:rsid w:val="008802BD"/>
    <w:rsid w:val="008862DE"/>
    <w:rsid w:val="008904A5"/>
    <w:rsid w:val="008914DD"/>
    <w:rsid w:val="008947AA"/>
    <w:rsid w:val="008A051C"/>
    <w:rsid w:val="008A5969"/>
    <w:rsid w:val="008A73B0"/>
    <w:rsid w:val="008B3CC0"/>
    <w:rsid w:val="008B7D25"/>
    <w:rsid w:val="008B7FC8"/>
    <w:rsid w:val="008C3875"/>
    <w:rsid w:val="008D65BA"/>
    <w:rsid w:val="008E5C94"/>
    <w:rsid w:val="008F052E"/>
    <w:rsid w:val="008F279B"/>
    <w:rsid w:val="008F4E1C"/>
    <w:rsid w:val="008F652F"/>
    <w:rsid w:val="00904B38"/>
    <w:rsid w:val="0091313B"/>
    <w:rsid w:val="009161B6"/>
    <w:rsid w:val="00917551"/>
    <w:rsid w:val="00920250"/>
    <w:rsid w:val="00924D6C"/>
    <w:rsid w:val="00935962"/>
    <w:rsid w:val="009362B0"/>
    <w:rsid w:val="00943945"/>
    <w:rsid w:val="00953EC9"/>
    <w:rsid w:val="0095428B"/>
    <w:rsid w:val="00955CE4"/>
    <w:rsid w:val="009576F2"/>
    <w:rsid w:val="009636F7"/>
    <w:rsid w:val="00976B82"/>
    <w:rsid w:val="009776B9"/>
    <w:rsid w:val="0098044A"/>
    <w:rsid w:val="00980747"/>
    <w:rsid w:val="0098183C"/>
    <w:rsid w:val="00983A87"/>
    <w:rsid w:val="00993DED"/>
    <w:rsid w:val="009A33CD"/>
    <w:rsid w:val="009A5C04"/>
    <w:rsid w:val="009B6D0D"/>
    <w:rsid w:val="009C0F10"/>
    <w:rsid w:val="009C5B8A"/>
    <w:rsid w:val="009D664E"/>
    <w:rsid w:val="009E335B"/>
    <w:rsid w:val="009F1C22"/>
    <w:rsid w:val="009F2705"/>
    <w:rsid w:val="009F5AC8"/>
    <w:rsid w:val="009F7308"/>
    <w:rsid w:val="00A047B2"/>
    <w:rsid w:val="00A04F63"/>
    <w:rsid w:val="00A06132"/>
    <w:rsid w:val="00A1095A"/>
    <w:rsid w:val="00A1113F"/>
    <w:rsid w:val="00A223D3"/>
    <w:rsid w:val="00A2248C"/>
    <w:rsid w:val="00A402C9"/>
    <w:rsid w:val="00A41B1E"/>
    <w:rsid w:val="00A420A8"/>
    <w:rsid w:val="00A4602F"/>
    <w:rsid w:val="00A56574"/>
    <w:rsid w:val="00A57423"/>
    <w:rsid w:val="00A61E7E"/>
    <w:rsid w:val="00A6614A"/>
    <w:rsid w:val="00A73565"/>
    <w:rsid w:val="00A77187"/>
    <w:rsid w:val="00A83FDD"/>
    <w:rsid w:val="00A869DD"/>
    <w:rsid w:val="00AB3483"/>
    <w:rsid w:val="00AB383F"/>
    <w:rsid w:val="00AB65D0"/>
    <w:rsid w:val="00AB6687"/>
    <w:rsid w:val="00AB7FAD"/>
    <w:rsid w:val="00AC024A"/>
    <w:rsid w:val="00AC3DC7"/>
    <w:rsid w:val="00AD1DB6"/>
    <w:rsid w:val="00AD6FDC"/>
    <w:rsid w:val="00AE0041"/>
    <w:rsid w:val="00AE439A"/>
    <w:rsid w:val="00AF2198"/>
    <w:rsid w:val="00AF3EA5"/>
    <w:rsid w:val="00AF4733"/>
    <w:rsid w:val="00AF6F6E"/>
    <w:rsid w:val="00B006A3"/>
    <w:rsid w:val="00B01C99"/>
    <w:rsid w:val="00B16E16"/>
    <w:rsid w:val="00B227EF"/>
    <w:rsid w:val="00B24E31"/>
    <w:rsid w:val="00B3131C"/>
    <w:rsid w:val="00B33125"/>
    <w:rsid w:val="00B33B03"/>
    <w:rsid w:val="00B34155"/>
    <w:rsid w:val="00B55099"/>
    <w:rsid w:val="00B66449"/>
    <w:rsid w:val="00B73C8C"/>
    <w:rsid w:val="00B77790"/>
    <w:rsid w:val="00B83EA6"/>
    <w:rsid w:val="00B84A49"/>
    <w:rsid w:val="00B85F64"/>
    <w:rsid w:val="00B86431"/>
    <w:rsid w:val="00B90578"/>
    <w:rsid w:val="00BA30A1"/>
    <w:rsid w:val="00BB12D5"/>
    <w:rsid w:val="00BC04A6"/>
    <w:rsid w:val="00BC28BD"/>
    <w:rsid w:val="00BC2934"/>
    <w:rsid w:val="00BD00AE"/>
    <w:rsid w:val="00BD04DD"/>
    <w:rsid w:val="00BD770B"/>
    <w:rsid w:val="00BE0B54"/>
    <w:rsid w:val="00BE20EB"/>
    <w:rsid w:val="00BF523B"/>
    <w:rsid w:val="00C019FA"/>
    <w:rsid w:val="00C01FA4"/>
    <w:rsid w:val="00C06A25"/>
    <w:rsid w:val="00C15EB5"/>
    <w:rsid w:val="00C21CDE"/>
    <w:rsid w:val="00C27F1A"/>
    <w:rsid w:val="00C33A31"/>
    <w:rsid w:val="00C360A2"/>
    <w:rsid w:val="00C37DAB"/>
    <w:rsid w:val="00C432E7"/>
    <w:rsid w:val="00C43A82"/>
    <w:rsid w:val="00C45257"/>
    <w:rsid w:val="00C46CE9"/>
    <w:rsid w:val="00C5107D"/>
    <w:rsid w:val="00C60430"/>
    <w:rsid w:val="00C7190B"/>
    <w:rsid w:val="00C7218A"/>
    <w:rsid w:val="00C76643"/>
    <w:rsid w:val="00C76AE0"/>
    <w:rsid w:val="00C76D4C"/>
    <w:rsid w:val="00C8154E"/>
    <w:rsid w:val="00C81D24"/>
    <w:rsid w:val="00C8289F"/>
    <w:rsid w:val="00C82B90"/>
    <w:rsid w:val="00C85B20"/>
    <w:rsid w:val="00C97B0A"/>
    <w:rsid w:val="00CA1662"/>
    <w:rsid w:val="00CA3CC9"/>
    <w:rsid w:val="00CA7A98"/>
    <w:rsid w:val="00CB0D38"/>
    <w:rsid w:val="00CB2B11"/>
    <w:rsid w:val="00CC3D81"/>
    <w:rsid w:val="00CD1B26"/>
    <w:rsid w:val="00CD5CD2"/>
    <w:rsid w:val="00CE19A2"/>
    <w:rsid w:val="00CF07BD"/>
    <w:rsid w:val="00CF7699"/>
    <w:rsid w:val="00D00746"/>
    <w:rsid w:val="00D1427E"/>
    <w:rsid w:val="00D2079A"/>
    <w:rsid w:val="00D2080E"/>
    <w:rsid w:val="00D20CA7"/>
    <w:rsid w:val="00D21A53"/>
    <w:rsid w:val="00D27823"/>
    <w:rsid w:val="00D33662"/>
    <w:rsid w:val="00D3674A"/>
    <w:rsid w:val="00D52BC8"/>
    <w:rsid w:val="00D53B64"/>
    <w:rsid w:val="00D60160"/>
    <w:rsid w:val="00D67752"/>
    <w:rsid w:val="00D73231"/>
    <w:rsid w:val="00D83498"/>
    <w:rsid w:val="00D87392"/>
    <w:rsid w:val="00D97598"/>
    <w:rsid w:val="00DA21B6"/>
    <w:rsid w:val="00DA2768"/>
    <w:rsid w:val="00DA6D75"/>
    <w:rsid w:val="00DB1176"/>
    <w:rsid w:val="00DB5748"/>
    <w:rsid w:val="00DB6190"/>
    <w:rsid w:val="00DB6F2E"/>
    <w:rsid w:val="00DB7E75"/>
    <w:rsid w:val="00DC3E21"/>
    <w:rsid w:val="00DC517A"/>
    <w:rsid w:val="00DC520A"/>
    <w:rsid w:val="00DD2169"/>
    <w:rsid w:val="00DD2635"/>
    <w:rsid w:val="00DD4776"/>
    <w:rsid w:val="00DD5A60"/>
    <w:rsid w:val="00DD76C2"/>
    <w:rsid w:val="00DE2DCD"/>
    <w:rsid w:val="00DE3E7E"/>
    <w:rsid w:val="00DE6142"/>
    <w:rsid w:val="00DF164E"/>
    <w:rsid w:val="00DF24CA"/>
    <w:rsid w:val="00DF41AA"/>
    <w:rsid w:val="00DF5897"/>
    <w:rsid w:val="00DF65C3"/>
    <w:rsid w:val="00E04468"/>
    <w:rsid w:val="00E12C12"/>
    <w:rsid w:val="00E14F07"/>
    <w:rsid w:val="00E17073"/>
    <w:rsid w:val="00E2123C"/>
    <w:rsid w:val="00E22387"/>
    <w:rsid w:val="00E26BD3"/>
    <w:rsid w:val="00E313A9"/>
    <w:rsid w:val="00E31B41"/>
    <w:rsid w:val="00E3575A"/>
    <w:rsid w:val="00E37F03"/>
    <w:rsid w:val="00E52154"/>
    <w:rsid w:val="00E60982"/>
    <w:rsid w:val="00E643F7"/>
    <w:rsid w:val="00E66754"/>
    <w:rsid w:val="00E72352"/>
    <w:rsid w:val="00E7749D"/>
    <w:rsid w:val="00E91723"/>
    <w:rsid w:val="00E96418"/>
    <w:rsid w:val="00EC23E7"/>
    <w:rsid w:val="00EC3E1A"/>
    <w:rsid w:val="00EC752D"/>
    <w:rsid w:val="00EE005C"/>
    <w:rsid w:val="00EE31FA"/>
    <w:rsid w:val="00EE5A85"/>
    <w:rsid w:val="00EE79D3"/>
    <w:rsid w:val="00F11A61"/>
    <w:rsid w:val="00F11DA6"/>
    <w:rsid w:val="00F11EE3"/>
    <w:rsid w:val="00F1220C"/>
    <w:rsid w:val="00F22B96"/>
    <w:rsid w:val="00F30FE5"/>
    <w:rsid w:val="00F32420"/>
    <w:rsid w:val="00F3431B"/>
    <w:rsid w:val="00F34CFD"/>
    <w:rsid w:val="00F5274C"/>
    <w:rsid w:val="00F614BB"/>
    <w:rsid w:val="00F65C7B"/>
    <w:rsid w:val="00F674AA"/>
    <w:rsid w:val="00F70774"/>
    <w:rsid w:val="00F721D8"/>
    <w:rsid w:val="00F754A3"/>
    <w:rsid w:val="00F764D7"/>
    <w:rsid w:val="00F80286"/>
    <w:rsid w:val="00F80B64"/>
    <w:rsid w:val="00F8132C"/>
    <w:rsid w:val="00F86544"/>
    <w:rsid w:val="00F87871"/>
    <w:rsid w:val="00F9006C"/>
    <w:rsid w:val="00F94AF2"/>
    <w:rsid w:val="00FA2AEE"/>
    <w:rsid w:val="00FB1CA1"/>
    <w:rsid w:val="00FB434F"/>
    <w:rsid w:val="00FB792E"/>
    <w:rsid w:val="00FC317B"/>
    <w:rsid w:val="00FF60FD"/>
    <w:rsid w:val="00FF676E"/>
    <w:rsid w:val="00FF743A"/>
    <w:rsid w:val="010D19A9"/>
    <w:rsid w:val="01522F7C"/>
    <w:rsid w:val="015815BD"/>
    <w:rsid w:val="0171126C"/>
    <w:rsid w:val="019B640E"/>
    <w:rsid w:val="01AB5B9E"/>
    <w:rsid w:val="020062CB"/>
    <w:rsid w:val="020D7FE2"/>
    <w:rsid w:val="022F6C48"/>
    <w:rsid w:val="02380677"/>
    <w:rsid w:val="02F13BD1"/>
    <w:rsid w:val="032660F5"/>
    <w:rsid w:val="03550054"/>
    <w:rsid w:val="03574BE2"/>
    <w:rsid w:val="03844E60"/>
    <w:rsid w:val="044B4C2A"/>
    <w:rsid w:val="048A0976"/>
    <w:rsid w:val="0509343F"/>
    <w:rsid w:val="0525644E"/>
    <w:rsid w:val="05484909"/>
    <w:rsid w:val="0612026F"/>
    <w:rsid w:val="06DF30BF"/>
    <w:rsid w:val="07895F11"/>
    <w:rsid w:val="07B870A8"/>
    <w:rsid w:val="07E10585"/>
    <w:rsid w:val="07E674ED"/>
    <w:rsid w:val="07ED060B"/>
    <w:rsid w:val="0809458C"/>
    <w:rsid w:val="08A179D9"/>
    <w:rsid w:val="08C3775D"/>
    <w:rsid w:val="08CC323A"/>
    <w:rsid w:val="09882BB6"/>
    <w:rsid w:val="0A6C5C34"/>
    <w:rsid w:val="0A81618C"/>
    <w:rsid w:val="0AA8145B"/>
    <w:rsid w:val="0AAE5839"/>
    <w:rsid w:val="0ABF0C45"/>
    <w:rsid w:val="0AC866AE"/>
    <w:rsid w:val="0B9D603C"/>
    <w:rsid w:val="0BAD19B7"/>
    <w:rsid w:val="0BBB378C"/>
    <w:rsid w:val="0BD338BF"/>
    <w:rsid w:val="0BFF48A2"/>
    <w:rsid w:val="0CE20F12"/>
    <w:rsid w:val="0D42033D"/>
    <w:rsid w:val="0D450E61"/>
    <w:rsid w:val="0D581D72"/>
    <w:rsid w:val="0D5D2E18"/>
    <w:rsid w:val="0DD66A02"/>
    <w:rsid w:val="0E4C100B"/>
    <w:rsid w:val="0E9367EA"/>
    <w:rsid w:val="0E992F56"/>
    <w:rsid w:val="0E99357E"/>
    <w:rsid w:val="0EF831D1"/>
    <w:rsid w:val="0F2D31D6"/>
    <w:rsid w:val="0F4873BB"/>
    <w:rsid w:val="0F693760"/>
    <w:rsid w:val="10260638"/>
    <w:rsid w:val="10570589"/>
    <w:rsid w:val="10845B98"/>
    <w:rsid w:val="11896B23"/>
    <w:rsid w:val="12087C81"/>
    <w:rsid w:val="12317E04"/>
    <w:rsid w:val="12774397"/>
    <w:rsid w:val="12F436FB"/>
    <w:rsid w:val="13096FD3"/>
    <w:rsid w:val="13541B46"/>
    <w:rsid w:val="135C4A7D"/>
    <w:rsid w:val="13AE04BE"/>
    <w:rsid w:val="13B312E1"/>
    <w:rsid w:val="13DB5780"/>
    <w:rsid w:val="13ED62B7"/>
    <w:rsid w:val="13F20963"/>
    <w:rsid w:val="13F35B87"/>
    <w:rsid w:val="13F55C47"/>
    <w:rsid w:val="14265E74"/>
    <w:rsid w:val="14931FAA"/>
    <w:rsid w:val="149979CA"/>
    <w:rsid w:val="14A46969"/>
    <w:rsid w:val="150A5AF2"/>
    <w:rsid w:val="15665736"/>
    <w:rsid w:val="15B11CE9"/>
    <w:rsid w:val="1617646F"/>
    <w:rsid w:val="168C661C"/>
    <w:rsid w:val="16CF28AB"/>
    <w:rsid w:val="16F119EE"/>
    <w:rsid w:val="175525CB"/>
    <w:rsid w:val="17605E84"/>
    <w:rsid w:val="17AA5CDB"/>
    <w:rsid w:val="17F642F4"/>
    <w:rsid w:val="17F914D4"/>
    <w:rsid w:val="183B1157"/>
    <w:rsid w:val="184E01A9"/>
    <w:rsid w:val="1862740F"/>
    <w:rsid w:val="18715F0F"/>
    <w:rsid w:val="18725CC7"/>
    <w:rsid w:val="18917D80"/>
    <w:rsid w:val="191E5132"/>
    <w:rsid w:val="191F585C"/>
    <w:rsid w:val="1957059A"/>
    <w:rsid w:val="19D13714"/>
    <w:rsid w:val="1B250AE0"/>
    <w:rsid w:val="1B583892"/>
    <w:rsid w:val="1BDE6593"/>
    <w:rsid w:val="1C4719C7"/>
    <w:rsid w:val="1C871EA2"/>
    <w:rsid w:val="1CEF70FB"/>
    <w:rsid w:val="1D063C35"/>
    <w:rsid w:val="1D0D7177"/>
    <w:rsid w:val="1D2E3029"/>
    <w:rsid w:val="1D3E3D77"/>
    <w:rsid w:val="1D4D6213"/>
    <w:rsid w:val="1DC14221"/>
    <w:rsid w:val="1EE418FB"/>
    <w:rsid w:val="1F463A8B"/>
    <w:rsid w:val="1F4C14F6"/>
    <w:rsid w:val="1FCC6786"/>
    <w:rsid w:val="204E20D4"/>
    <w:rsid w:val="21886D54"/>
    <w:rsid w:val="225358D9"/>
    <w:rsid w:val="22897749"/>
    <w:rsid w:val="22B10AE2"/>
    <w:rsid w:val="23525C7B"/>
    <w:rsid w:val="24341506"/>
    <w:rsid w:val="24642961"/>
    <w:rsid w:val="246E45D3"/>
    <w:rsid w:val="24D90746"/>
    <w:rsid w:val="24F95514"/>
    <w:rsid w:val="25A47FB8"/>
    <w:rsid w:val="25BE273B"/>
    <w:rsid w:val="268E5A8A"/>
    <w:rsid w:val="26D80176"/>
    <w:rsid w:val="26E96FD9"/>
    <w:rsid w:val="26F714DC"/>
    <w:rsid w:val="26FF2FB4"/>
    <w:rsid w:val="27240730"/>
    <w:rsid w:val="27446F66"/>
    <w:rsid w:val="27DC7255"/>
    <w:rsid w:val="2848407C"/>
    <w:rsid w:val="284B0D42"/>
    <w:rsid w:val="28F96EBD"/>
    <w:rsid w:val="292D25F3"/>
    <w:rsid w:val="29F96859"/>
    <w:rsid w:val="2AA7602E"/>
    <w:rsid w:val="2AC214A9"/>
    <w:rsid w:val="2ADF6FAB"/>
    <w:rsid w:val="2AEB49AD"/>
    <w:rsid w:val="2B172CA2"/>
    <w:rsid w:val="2BFC0F71"/>
    <w:rsid w:val="2C487FFB"/>
    <w:rsid w:val="2CAE5648"/>
    <w:rsid w:val="2D087C7E"/>
    <w:rsid w:val="2D1B3D77"/>
    <w:rsid w:val="2D35688C"/>
    <w:rsid w:val="2DCF7A88"/>
    <w:rsid w:val="2E0F11BE"/>
    <w:rsid w:val="2E702759"/>
    <w:rsid w:val="2ECA5695"/>
    <w:rsid w:val="2FC825C8"/>
    <w:rsid w:val="2FCE7465"/>
    <w:rsid w:val="2FCF243B"/>
    <w:rsid w:val="2FDA3421"/>
    <w:rsid w:val="30187DE3"/>
    <w:rsid w:val="303F7A49"/>
    <w:rsid w:val="307C3714"/>
    <w:rsid w:val="30AB7039"/>
    <w:rsid w:val="315936E4"/>
    <w:rsid w:val="3182438E"/>
    <w:rsid w:val="3295142F"/>
    <w:rsid w:val="32CB0DD1"/>
    <w:rsid w:val="32D405B0"/>
    <w:rsid w:val="333218CF"/>
    <w:rsid w:val="3451242B"/>
    <w:rsid w:val="346233D1"/>
    <w:rsid w:val="34AD0482"/>
    <w:rsid w:val="34FD2D9D"/>
    <w:rsid w:val="36701615"/>
    <w:rsid w:val="36B25A00"/>
    <w:rsid w:val="36BC68EC"/>
    <w:rsid w:val="36F31821"/>
    <w:rsid w:val="37781E28"/>
    <w:rsid w:val="37966DCD"/>
    <w:rsid w:val="387345E6"/>
    <w:rsid w:val="38907361"/>
    <w:rsid w:val="38DC11D3"/>
    <w:rsid w:val="38FA5187"/>
    <w:rsid w:val="395723AD"/>
    <w:rsid w:val="39851E56"/>
    <w:rsid w:val="39EF33A4"/>
    <w:rsid w:val="3A5B6296"/>
    <w:rsid w:val="3A631F4C"/>
    <w:rsid w:val="3A6B5E31"/>
    <w:rsid w:val="3A706D69"/>
    <w:rsid w:val="3AC63189"/>
    <w:rsid w:val="3AD61FA2"/>
    <w:rsid w:val="3B0C1C0F"/>
    <w:rsid w:val="3BF41153"/>
    <w:rsid w:val="3BF414D9"/>
    <w:rsid w:val="3C7C796C"/>
    <w:rsid w:val="3D95112E"/>
    <w:rsid w:val="3E2F7641"/>
    <w:rsid w:val="3EE9441D"/>
    <w:rsid w:val="3F0C27AA"/>
    <w:rsid w:val="3F4741AF"/>
    <w:rsid w:val="3F521707"/>
    <w:rsid w:val="3FAF714A"/>
    <w:rsid w:val="3FD03002"/>
    <w:rsid w:val="400401AF"/>
    <w:rsid w:val="40141DF5"/>
    <w:rsid w:val="40506963"/>
    <w:rsid w:val="40A323AF"/>
    <w:rsid w:val="40A569DB"/>
    <w:rsid w:val="40CA17C7"/>
    <w:rsid w:val="40D340C7"/>
    <w:rsid w:val="420E204E"/>
    <w:rsid w:val="42280D60"/>
    <w:rsid w:val="424E34BF"/>
    <w:rsid w:val="429D083B"/>
    <w:rsid w:val="42A62DFD"/>
    <w:rsid w:val="42B31CC7"/>
    <w:rsid w:val="43280735"/>
    <w:rsid w:val="43504C5F"/>
    <w:rsid w:val="435E0C2A"/>
    <w:rsid w:val="43667BD4"/>
    <w:rsid w:val="43E74A74"/>
    <w:rsid w:val="443C7EB5"/>
    <w:rsid w:val="44411C1A"/>
    <w:rsid w:val="44F85ABE"/>
    <w:rsid w:val="451F4128"/>
    <w:rsid w:val="45CC4057"/>
    <w:rsid w:val="45EE5CAD"/>
    <w:rsid w:val="46816A4F"/>
    <w:rsid w:val="47492061"/>
    <w:rsid w:val="47704B6C"/>
    <w:rsid w:val="47914C9C"/>
    <w:rsid w:val="47B579DD"/>
    <w:rsid w:val="484B7141"/>
    <w:rsid w:val="490E1F17"/>
    <w:rsid w:val="491B0BEE"/>
    <w:rsid w:val="4975767E"/>
    <w:rsid w:val="49E86087"/>
    <w:rsid w:val="4A0A513B"/>
    <w:rsid w:val="4A39019C"/>
    <w:rsid w:val="4A571AE1"/>
    <w:rsid w:val="4A936493"/>
    <w:rsid w:val="4AA17943"/>
    <w:rsid w:val="4B0F5F66"/>
    <w:rsid w:val="4B31764E"/>
    <w:rsid w:val="4B645484"/>
    <w:rsid w:val="4B9E1381"/>
    <w:rsid w:val="4B9F5CD9"/>
    <w:rsid w:val="4BA22676"/>
    <w:rsid w:val="4C1E775B"/>
    <w:rsid w:val="4D3F63C7"/>
    <w:rsid w:val="4D5A266A"/>
    <w:rsid w:val="4D950158"/>
    <w:rsid w:val="4DA83299"/>
    <w:rsid w:val="4DBB5CE9"/>
    <w:rsid w:val="4DC425F2"/>
    <w:rsid w:val="4DF84B7A"/>
    <w:rsid w:val="4E0E17BB"/>
    <w:rsid w:val="4E3A1903"/>
    <w:rsid w:val="4E753B05"/>
    <w:rsid w:val="4EB157F9"/>
    <w:rsid w:val="4EED4D46"/>
    <w:rsid w:val="4F203E20"/>
    <w:rsid w:val="4F984B7C"/>
    <w:rsid w:val="4FAA5B4D"/>
    <w:rsid w:val="4FDC601E"/>
    <w:rsid w:val="4FF411FA"/>
    <w:rsid w:val="502C1B5B"/>
    <w:rsid w:val="50307093"/>
    <w:rsid w:val="518F1C51"/>
    <w:rsid w:val="52102576"/>
    <w:rsid w:val="521B6AA0"/>
    <w:rsid w:val="52523511"/>
    <w:rsid w:val="52C43CC7"/>
    <w:rsid w:val="531E70EE"/>
    <w:rsid w:val="538C68AF"/>
    <w:rsid w:val="538E12E0"/>
    <w:rsid w:val="539B020D"/>
    <w:rsid w:val="539F19F4"/>
    <w:rsid w:val="5432332D"/>
    <w:rsid w:val="549A6542"/>
    <w:rsid w:val="54A16E90"/>
    <w:rsid w:val="55440BFA"/>
    <w:rsid w:val="55470410"/>
    <w:rsid w:val="55D50FDD"/>
    <w:rsid w:val="560B2D2E"/>
    <w:rsid w:val="561411C7"/>
    <w:rsid w:val="561F4EFA"/>
    <w:rsid w:val="563447E8"/>
    <w:rsid w:val="56C324E8"/>
    <w:rsid w:val="56CB0DE6"/>
    <w:rsid w:val="56D16D11"/>
    <w:rsid w:val="57155D18"/>
    <w:rsid w:val="572852AE"/>
    <w:rsid w:val="573079CD"/>
    <w:rsid w:val="57C23186"/>
    <w:rsid w:val="5814713F"/>
    <w:rsid w:val="582011EF"/>
    <w:rsid w:val="5870523D"/>
    <w:rsid w:val="58851CA8"/>
    <w:rsid w:val="58A578CE"/>
    <w:rsid w:val="5906650D"/>
    <w:rsid w:val="593235CB"/>
    <w:rsid w:val="59933C1D"/>
    <w:rsid w:val="59B939FA"/>
    <w:rsid w:val="59EF5ED0"/>
    <w:rsid w:val="5A817FDE"/>
    <w:rsid w:val="5AA465D2"/>
    <w:rsid w:val="5B0D4B85"/>
    <w:rsid w:val="5B144CD7"/>
    <w:rsid w:val="5B6C1FBA"/>
    <w:rsid w:val="5BAF1DB3"/>
    <w:rsid w:val="5BBB6F79"/>
    <w:rsid w:val="5C6A7DED"/>
    <w:rsid w:val="5C8C445D"/>
    <w:rsid w:val="5CB73AB2"/>
    <w:rsid w:val="5CBF6705"/>
    <w:rsid w:val="5CE042A8"/>
    <w:rsid w:val="5CEC3D22"/>
    <w:rsid w:val="5CFC5A7C"/>
    <w:rsid w:val="5D46524F"/>
    <w:rsid w:val="5D4C46FE"/>
    <w:rsid w:val="5D9074BD"/>
    <w:rsid w:val="5DF476D3"/>
    <w:rsid w:val="5E5A3560"/>
    <w:rsid w:val="5E5F2CCB"/>
    <w:rsid w:val="5EE218AA"/>
    <w:rsid w:val="5EE80F70"/>
    <w:rsid w:val="5F2F3C79"/>
    <w:rsid w:val="5F9503AB"/>
    <w:rsid w:val="5FF134A0"/>
    <w:rsid w:val="604F7AD7"/>
    <w:rsid w:val="608758A6"/>
    <w:rsid w:val="609814A1"/>
    <w:rsid w:val="615D7110"/>
    <w:rsid w:val="6179372C"/>
    <w:rsid w:val="61E6262E"/>
    <w:rsid w:val="63AB45D1"/>
    <w:rsid w:val="63BE7638"/>
    <w:rsid w:val="63E165AC"/>
    <w:rsid w:val="63F121EE"/>
    <w:rsid w:val="647C7F0E"/>
    <w:rsid w:val="64AB4F5D"/>
    <w:rsid w:val="65CD68C7"/>
    <w:rsid w:val="67F37246"/>
    <w:rsid w:val="680D2817"/>
    <w:rsid w:val="68637B01"/>
    <w:rsid w:val="690A1EA4"/>
    <w:rsid w:val="69325865"/>
    <w:rsid w:val="697641A8"/>
    <w:rsid w:val="69BF49BB"/>
    <w:rsid w:val="69F3209B"/>
    <w:rsid w:val="6A1B4072"/>
    <w:rsid w:val="6A2760D6"/>
    <w:rsid w:val="6A662E1B"/>
    <w:rsid w:val="6AAE6B7F"/>
    <w:rsid w:val="6B8713D6"/>
    <w:rsid w:val="6BE12A27"/>
    <w:rsid w:val="6BE17D3F"/>
    <w:rsid w:val="6C0D4008"/>
    <w:rsid w:val="6C52586B"/>
    <w:rsid w:val="6C5451BA"/>
    <w:rsid w:val="6C78084A"/>
    <w:rsid w:val="6CD93026"/>
    <w:rsid w:val="6D397811"/>
    <w:rsid w:val="6E062D54"/>
    <w:rsid w:val="6E25622E"/>
    <w:rsid w:val="6E6052C4"/>
    <w:rsid w:val="6E6B0600"/>
    <w:rsid w:val="6E766235"/>
    <w:rsid w:val="6FAC45CB"/>
    <w:rsid w:val="6FE227A9"/>
    <w:rsid w:val="703A5BD8"/>
    <w:rsid w:val="70842F7A"/>
    <w:rsid w:val="70AA20D8"/>
    <w:rsid w:val="71A978B5"/>
    <w:rsid w:val="71B550F3"/>
    <w:rsid w:val="71D21822"/>
    <w:rsid w:val="71D42745"/>
    <w:rsid w:val="71E82E4D"/>
    <w:rsid w:val="722009DA"/>
    <w:rsid w:val="7237717B"/>
    <w:rsid w:val="723C3E57"/>
    <w:rsid w:val="72696B56"/>
    <w:rsid w:val="726D5081"/>
    <w:rsid w:val="729A6461"/>
    <w:rsid w:val="73265899"/>
    <w:rsid w:val="732A36DC"/>
    <w:rsid w:val="733F27C9"/>
    <w:rsid w:val="73740BF5"/>
    <w:rsid w:val="737471E3"/>
    <w:rsid w:val="73906D3E"/>
    <w:rsid w:val="73B01C6C"/>
    <w:rsid w:val="73FA56F5"/>
    <w:rsid w:val="744956E6"/>
    <w:rsid w:val="74A74EA9"/>
    <w:rsid w:val="75225DA0"/>
    <w:rsid w:val="757153C9"/>
    <w:rsid w:val="75E55C31"/>
    <w:rsid w:val="762C0B38"/>
    <w:rsid w:val="763D7045"/>
    <w:rsid w:val="765275FC"/>
    <w:rsid w:val="767E0A88"/>
    <w:rsid w:val="768F0585"/>
    <w:rsid w:val="76A46EF5"/>
    <w:rsid w:val="773E42C0"/>
    <w:rsid w:val="774901BF"/>
    <w:rsid w:val="7759639D"/>
    <w:rsid w:val="778E1EDA"/>
    <w:rsid w:val="77944596"/>
    <w:rsid w:val="77A56547"/>
    <w:rsid w:val="78852018"/>
    <w:rsid w:val="78BA7BF7"/>
    <w:rsid w:val="78D05922"/>
    <w:rsid w:val="78FB6E20"/>
    <w:rsid w:val="797D4E87"/>
    <w:rsid w:val="79CF342F"/>
    <w:rsid w:val="79ED6D75"/>
    <w:rsid w:val="79F673A7"/>
    <w:rsid w:val="7B2521A5"/>
    <w:rsid w:val="7B356857"/>
    <w:rsid w:val="7BA10704"/>
    <w:rsid w:val="7BC55F68"/>
    <w:rsid w:val="7BFE4A79"/>
    <w:rsid w:val="7CA610F6"/>
    <w:rsid w:val="7D531A7E"/>
    <w:rsid w:val="7D852C87"/>
    <w:rsid w:val="7DC01838"/>
    <w:rsid w:val="7DDA3B47"/>
    <w:rsid w:val="7E5A45AE"/>
    <w:rsid w:val="7EC762E5"/>
    <w:rsid w:val="7EF21AB0"/>
    <w:rsid w:val="7EF44918"/>
    <w:rsid w:val="7FC419BB"/>
    <w:rsid w:val="7FF41F3F"/>
    <w:rsid w:val="7FF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5">
    <w:name w:val="heading 3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qFormat/>
    <w:uiPriority w:val="99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locked/>
    <w:uiPriority w:val="0"/>
    <w:pPr>
      <w:ind w:firstLine="420" w:firstLineChars="200"/>
    </w:pPr>
  </w:style>
  <w:style w:type="paragraph" w:styleId="3">
    <w:name w:val="Body Text Indent"/>
    <w:basedOn w:val="1"/>
    <w:qFormat/>
    <w:locked/>
    <w:uiPriority w:val="0"/>
    <w:pPr>
      <w:spacing w:line="580" w:lineRule="exact"/>
      <w:ind w:left="2" w:firstLine="720" w:firstLineChars="225"/>
    </w:pPr>
    <w:rPr>
      <w:rFonts w:eastAsia="仿宋_GB2312"/>
      <w:sz w:val="32"/>
    </w:rPr>
  </w:style>
  <w:style w:type="paragraph" w:styleId="6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annotation text"/>
    <w:basedOn w:val="1"/>
    <w:link w:val="22"/>
    <w:qFormat/>
    <w:uiPriority w:val="99"/>
    <w:pPr>
      <w:jc w:val="left"/>
    </w:pPr>
  </w:style>
  <w:style w:type="paragraph" w:styleId="8">
    <w:name w:val="Body Text"/>
    <w:basedOn w:val="1"/>
    <w:link w:val="23"/>
    <w:qFormat/>
    <w:uiPriority w:val="99"/>
    <w:pPr>
      <w:widowControl/>
      <w:autoSpaceDE w:val="0"/>
      <w:autoSpaceDN w:val="0"/>
      <w:adjustRightInd w:val="0"/>
      <w:spacing w:line="440" w:lineRule="exact"/>
      <w:textAlignment w:val="bottom"/>
    </w:pPr>
    <w:rPr>
      <w:rFonts w:ascii="黑体" w:eastAsia="黑体"/>
      <w:kern w:val="0"/>
      <w:sz w:val="24"/>
    </w:rPr>
  </w:style>
  <w:style w:type="paragraph" w:styleId="9">
    <w:name w:val="Plain Text"/>
    <w:basedOn w:val="1"/>
    <w:qFormat/>
    <w:locked/>
    <w:uiPriority w:val="0"/>
    <w:rPr>
      <w:rFonts w:ascii="宋体" w:hAnsi="Courier New"/>
      <w:szCs w:val="21"/>
    </w:rPr>
  </w:style>
  <w:style w:type="paragraph" w:styleId="10">
    <w:name w:val="Date"/>
    <w:basedOn w:val="1"/>
    <w:next w:val="1"/>
    <w:link w:val="24"/>
    <w:qFormat/>
    <w:uiPriority w:val="99"/>
    <w:pPr>
      <w:ind w:left="100" w:leftChars="2500"/>
    </w:pPr>
  </w:style>
  <w:style w:type="paragraph" w:styleId="11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locked/>
    <w:uiPriority w:val="0"/>
    <w:pPr>
      <w:widowControl/>
      <w:spacing w:before="100" w:beforeLines="0" w:beforeAutospacing="1" w:after="119" w:afterLines="0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99"/>
    <w:rPr>
      <w:rFonts w:ascii="Calibri" w:hAnsi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99"/>
    <w:rPr>
      <w:rFonts w:cs="Times New Roman"/>
    </w:rPr>
  </w:style>
  <w:style w:type="character" w:styleId="19">
    <w:name w:val="Hyperlink"/>
    <w:basedOn w:val="17"/>
    <w:qFormat/>
    <w:uiPriority w:val="99"/>
    <w:rPr>
      <w:rFonts w:cs="Times New Roman"/>
      <w:color w:val="0000FF"/>
      <w:u w:val="single"/>
    </w:rPr>
  </w:style>
  <w:style w:type="character" w:customStyle="1" w:styleId="20">
    <w:name w:val="Heading 1 Char"/>
    <w:basedOn w:val="17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1">
    <w:name w:val="Heading 3 Char"/>
    <w:basedOn w:val="17"/>
    <w:link w:val="5"/>
    <w:semiHidden/>
    <w:qFormat/>
    <w:locked/>
    <w:uiPriority w:val="99"/>
    <w:rPr>
      <w:rFonts w:cs="Times New Roman"/>
      <w:b/>
      <w:bCs/>
      <w:kern w:val="2"/>
      <w:sz w:val="32"/>
      <w:szCs w:val="32"/>
    </w:rPr>
  </w:style>
  <w:style w:type="character" w:customStyle="1" w:styleId="22">
    <w:name w:val="Comment Text Char"/>
    <w:basedOn w:val="17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Body Text Char"/>
    <w:basedOn w:val="17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24">
    <w:name w:val="Date Char"/>
    <w:basedOn w:val="17"/>
    <w:link w:val="10"/>
    <w:semiHidden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Balloon Text Char"/>
    <w:basedOn w:val="17"/>
    <w:link w:val="11"/>
    <w:semiHidden/>
    <w:qFormat/>
    <w:locked/>
    <w:uiPriority w:val="99"/>
    <w:rPr>
      <w:rFonts w:cs="Times New Roman"/>
      <w:sz w:val="2"/>
    </w:rPr>
  </w:style>
  <w:style w:type="character" w:customStyle="1" w:styleId="26">
    <w:name w:val="Footer Char"/>
    <w:basedOn w:val="17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27">
    <w:name w:val="Header Char"/>
    <w:basedOn w:val="17"/>
    <w:link w:val="13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8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</w:style>
  <w:style w:type="paragraph" w:customStyle="1" w:styleId="30">
    <w:name w:val="样式 (西文) Arial Unicode MS 左侧:  0 厘米 悬挂缩进: 11.34 字符"/>
    <w:basedOn w:val="1"/>
    <w:qFormat/>
    <w:uiPriority w:val="99"/>
    <w:pPr>
      <w:spacing w:line="360" w:lineRule="auto"/>
      <w:ind w:left="1134" w:hanging="1134"/>
    </w:pPr>
    <w:rPr>
      <w:rFonts w:ascii="Arial Unicode MS" w:hAnsi="Arial Unicode MS" w:cs="宋体"/>
      <w:sz w:val="24"/>
      <w:szCs w:val="20"/>
    </w:rPr>
  </w:style>
  <w:style w:type="paragraph" w:customStyle="1" w:styleId="31">
    <w:name w:val="标题1.1"/>
    <w:basedOn w:val="1"/>
    <w:qFormat/>
    <w:uiPriority w:val="99"/>
    <w:pPr>
      <w:adjustRightInd w:val="0"/>
      <w:snapToGrid w:val="0"/>
      <w:spacing w:beforeLines="25" w:afterLines="25"/>
      <w:ind w:firstLine="480" w:firstLineChars="200"/>
      <w:outlineLvl w:val="1"/>
    </w:pPr>
    <w:rPr>
      <w:rFonts w:ascii="仿宋_GB2312" w:hAnsi="Arial" w:eastAsia="仿宋_GB2312" w:cs="Arial"/>
      <w:color w:val="000000"/>
      <w:sz w:val="24"/>
    </w:rPr>
  </w:style>
  <w:style w:type="paragraph" w:customStyle="1" w:styleId="32">
    <w:name w:val="标题1"/>
    <w:basedOn w:val="4"/>
    <w:qFormat/>
    <w:uiPriority w:val="99"/>
    <w:pPr>
      <w:keepNext w:val="0"/>
      <w:tabs>
        <w:tab w:val="left" w:pos="1230"/>
      </w:tabs>
      <w:autoSpaceDE/>
      <w:autoSpaceDN/>
      <w:adjustRightInd/>
      <w:spacing w:before="0" w:after="0" w:line="360" w:lineRule="auto"/>
    </w:pPr>
    <w:rPr>
      <w:rFonts w:ascii="Times New Roman"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24</Pages>
  <Words>4372</Words>
  <Characters>4816</Characters>
  <Lines>0</Lines>
  <Paragraphs>0</Paragraphs>
  <TotalTime>23</TotalTime>
  <ScaleCrop>false</ScaleCrop>
  <LinksUpToDate>false</LinksUpToDate>
  <CharactersWithSpaces>5567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2017-09-04T08:31:00Z</dcterms:created>
  <dc:creator>user</dc:creator>
  <cp:lastModifiedBy>LIU</cp:lastModifiedBy>
  <cp:lastPrinted>2022-06-23T00:50:00Z</cp:lastPrinted>
  <dcterms:modified xsi:type="dcterms:W3CDTF">2022-06-24T03:52:13Z</dcterms:modified>
  <dc:title>比选邀请函</dc:title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7C2C5E5A4CE345FEA073561BE9E4996A</vt:lpwstr>
  </property>
</Properties>
</file>